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5AB39" w14:textId="77777777" w:rsidR="00944A92" w:rsidRDefault="00944A92" w:rsidP="00552648">
      <w:pPr>
        <w:spacing w:after="0"/>
        <w:jc w:val="center"/>
        <w:rPr>
          <w:rFonts w:asciiTheme="minorHAnsi" w:hAnsiTheme="minorHAnsi" w:cstheme="minorHAnsi"/>
          <w:b/>
          <w:sz w:val="28"/>
          <w:szCs w:val="28"/>
          <w:lang w:val="it-IT"/>
        </w:rPr>
      </w:pPr>
    </w:p>
    <w:p w14:paraId="0E3FA3AC" w14:textId="77777777" w:rsidR="00944A92" w:rsidRDefault="00944A92" w:rsidP="00552648">
      <w:pPr>
        <w:spacing w:after="0"/>
        <w:jc w:val="center"/>
        <w:rPr>
          <w:rFonts w:asciiTheme="minorHAnsi" w:hAnsiTheme="minorHAnsi" w:cstheme="minorHAnsi"/>
          <w:b/>
          <w:sz w:val="28"/>
          <w:szCs w:val="28"/>
          <w:lang w:val="it-IT"/>
        </w:rPr>
      </w:pPr>
    </w:p>
    <w:p w14:paraId="58CA33CF" w14:textId="70BFEEF8" w:rsidR="000B3898" w:rsidRPr="00ED3661" w:rsidRDefault="006D7779" w:rsidP="00552648">
      <w:pPr>
        <w:spacing w:after="0"/>
        <w:jc w:val="center"/>
        <w:rPr>
          <w:rFonts w:asciiTheme="minorHAnsi" w:hAnsiTheme="minorHAnsi" w:cstheme="minorHAnsi"/>
          <w:b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BANDO DI SELEZIONE STAFF </w:t>
      </w:r>
      <w:r w:rsidR="000B3898" w:rsidRPr="00ED3661">
        <w:rPr>
          <w:rFonts w:asciiTheme="minorHAnsi" w:hAnsiTheme="minorHAnsi" w:cstheme="minorHAnsi"/>
          <w:b/>
          <w:sz w:val="28"/>
          <w:szCs w:val="28"/>
          <w:lang w:val="it-IT"/>
        </w:rPr>
        <w:t>PER LA PARTECIPAZIONE AL PROGETTO DI MOBILITA ERASMUS+ AZIONE KA120 2023-1-IT02-KA121-SCH-000135653</w:t>
      </w:r>
    </w:p>
    <w:p w14:paraId="1B00C2FD" w14:textId="77777777" w:rsidR="00590A77" w:rsidRDefault="00590A77" w:rsidP="006D0164">
      <w:pPr>
        <w:widowControl w:val="0"/>
        <w:autoSpaceDE w:val="0"/>
        <w:autoSpaceDN w:val="0"/>
        <w:adjustRightInd w:val="0"/>
        <w:spacing w:before="360" w:after="0"/>
        <w:ind w:right="-6"/>
        <w:rPr>
          <w:rFonts w:asciiTheme="minorHAnsi" w:hAnsiTheme="minorHAnsi" w:cstheme="minorHAnsi"/>
          <w:b/>
          <w:bCs/>
          <w:noProof/>
          <w:sz w:val="28"/>
          <w:szCs w:val="28"/>
          <w:lang w:val="it-IT"/>
        </w:rPr>
      </w:pPr>
    </w:p>
    <w:p w14:paraId="05F5FCD5" w14:textId="0A45137A" w:rsidR="00773FF9" w:rsidRDefault="00E84CDF" w:rsidP="006D0164">
      <w:pPr>
        <w:widowControl w:val="0"/>
        <w:autoSpaceDE w:val="0"/>
        <w:autoSpaceDN w:val="0"/>
        <w:adjustRightInd w:val="0"/>
        <w:spacing w:before="360" w:after="0"/>
        <w:ind w:right="-6"/>
        <w:rPr>
          <w:rFonts w:asciiTheme="minorHAnsi" w:hAnsiTheme="minorHAnsi" w:cstheme="minorHAnsi"/>
          <w:b/>
          <w:bCs/>
          <w:noProof/>
          <w:sz w:val="28"/>
          <w:szCs w:val="28"/>
          <w:lang w:val="it-IT"/>
        </w:rPr>
      </w:pPr>
      <w:r w:rsidRPr="006D0164">
        <w:rPr>
          <w:rFonts w:asciiTheme="minorHAnsi" w:hAnsiTheme="minorHAnsi" w:cstheme="minorHAnsi"/>
          <w:b/>
          <w:bCs/>
          <w:noProof/>
          <w:sz w:val="28"/>
          <w:szCs w:val="28"/>
          <w:lang w:val="it-IT"/>
        </w:rPr>
        <w:t xml:space="preserve">ALLEGATO B </w:t>
      </w:r>
      <w:r w:rsidR="006D0164" w:rsidRPr="006D0164">
        <w:rPr>
          <w:rFonts w:asciiTheme="minorHAnsi" w:hAnsiTheme="minorHAnsi" w:cstheme="minorHAnsi"/>
          <w:b/>
          <w:bCs/>
          <w:noProof/>
          <w:sz w:val="28"/>
          <w:szCs w:val="28"/>
          <w:lang w:val="it-IT"/>
        </w:rPr>
        <w:t xml:space="preserve"> </w:t>
      </w:r>
      <w:r w:rsidR="005D2464">
        <w:rPr>
          <w:rFonts w:asciiTheme="minorHAnsi" w:hAnsiTheme="minorHAnsi" w:cstheme="minorHAnsi"/>
          <w:b/>
          <w:bCs/>
          <w:noProof/>
          <w:sz w:val="28"/>
          <w:szCs w:val="28"/>
          <w:lang w:val="it-IT"/>
        </w:rPr>
        <w:t xml:space="preserve">- </w:t>
      </w:r>
      <w:r w:rsidRPr="006D0164">
        <w:rPr>
          <w:rFonts w:asciiTheme="minorHAnsi" w:hAnsiTheme="minorHAnsi" w:cstheme="minorHAnsi"/>
          <w:b/>
          <w:bCs/>
          <w:noProof/>
          <w:sz w:val="28"/>
          <w:szCs w:val="28"/>
          <w:lang w:val="it-IT"/>
        </w:rPr>
        <w:t>AUTORIZZAZIONE AL TRATTAMENTO DATI</w:t>
      </w:r>
    </w:p>
    <w:p w14:paraId="7F1535B2" w14:textId="77777777" w:rsidR="00944A92" w:rsidRPr="006D0164" w:rsidRDefault="00944A92" w:rsidP="006D0164">
      <w:pPr>
        <w:widowControl w:val="0"/>
        <w:autoSpaceDE w:val="0"/>
        <w:autoSpaceDN w:val="0"/>
        <w:adjustRightInd w:val="0"/>
        <w:spacing w:before="360" w:after="0"/>
        <w:ind w:right="-6"/>
        <w:rPr>
          <w:rFonts w:asciiTheme="minorHAnsi" w:hAnsiTheme="minorHAnsi" w:cstheme="minorHAnsi"/>
          <w:b/>
          <w:bCs/>
          <w:noProof/>
          <w:sz w:val="28"/>
          <w:szCs w:val="28"/>
          <w:lang w:val="it-IT"/>
        </w:rPr>
      </w:pPr>
    </w:p>
    <w:p w14:paraId="1DDC03CB" w14:textId="77777777" w:rsidR="00202791" w:rsidRPr="006E15BE" w:rsidRDefault="00202791" w:rsidP="00202791">
      <w:pPr>
        <w:spacing w:after="0" w:line="240" w:lineRule="auto"/>
        <w:ind w:left="211" w:right="7" w:hanging="10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6E15BE">
        <w:rPr>
          <w:rFonts w:ascii="Times New Roman" w:hAnsi="Times New Roman" w:cs="Times New Roman"/>
          <w:b/>
          <w:sz w:val="24"/>
          <w:szCs w:val="24"/>
          <w:lang w:val="it-IT"/>
        </w:rPr>
        <w:t>AUTORIZZAZIONE al TRATTAMENTO dei DATI PERSONALI e PRIVACY</w:t>
      </w:r>
    </w:p>
    <w:p w14:paraId="1C8A3EEA" w14:textId="77777777" w:rsidR="00202791" w:rsidRPr="006E15BE" w:rsidRDefault="00202791" w:rsidP="00202791">
      <w:pPr>
        <w:spacing w:after="0" w:line="240" w:lineRule="auto"/>
        <w:ind w:left="211" w:hanging="10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6E15BE">
        <w:rPr>
          <w:rFonts w:ascii="Times New Roman" w:hAnsi="Times New Roman" w:cs="Times New Roman"/>
          <w:sz w:val="24"/>
          <w:szCs w:val="24"/>
          <w:lang w:val="it-IT"/>
        </w:rPr>
        <w:t>Regolamento Europeo 2016/679 GDPR</w:t>
      </w:r>
    </w:p>
    <w:p w14:paraId="7E9C6B60" w14:textId="77777777" w:rsidR="00202791" w:rsidRPr="006E15BE" w:rsidRDefault="00202791" w:rsidP="00202791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it-IT"/>
        </w:rPr>
      </w:pPr>
    </w:p>
    <w:p w14:paraId="51D02FF2" w14:textId="77777777" w:rsidR="00202791" w:rsidRPr="006E15BE" w:rsidRDefault="00202791" w:rsidP="00202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E15BE">
        <w:rPr>
          <w:rFonts w:ascii="Times New Roman" w:hAnsi="Times New Roman" w:cs="Times New Roman"/>
          <w:sz w:val="24"/>
          <w:szCs w:val="24"/>
          <w:lang w:val="it-IT"/>
        </w:rPr>
        <w:t xml:space="preserve">Il/La sottoscritto __________________________________________________________________ </w:t>
      </w:r>
    </w:p>
    <w:p w14:paraId="3ACC2A4F" w14:textId="77777777" w:rsidR="00202791" w:rsidRPr="006E15BE" w:rsidRDefault="00202791" w:rsidP="00202791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it-IT"/>
        </w:rPr>
      </w:pPr>
      <w:r w:rsidRPr="006E15B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457FF8E8" w14:textId="77777777" w:rsidR="00202791" w:rsidRPr="006E15BE" w:rsidRDefault="00202791" w:rsidP="00202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E15BE">
        <w:rPr>
          <w:rFonts w:ascii="Times New Roman" w:hAnsi="Times New Roman" w:cs="Times New Roman"/>
          <w:sz w:val="24"/>
          <w:szCs w:val="24"/>
          <w:lang w:val="it-IT"/>
        </w:rPr>
        <w:t xml:space="preserve">nato/a a _____________________________________________________ il __________________ </w:t>
      </w:r>
    </w:p>
    <w:p w14:paraId="597CBED0" w14:textId="77777777" w:rsidR="00202791" w:rsidRPr="006E15BE" w:rsidRDefault="00202791" w:rsidP="00202791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it-IT"/>
        </w:rPr>
      </w:pPr>
      <w:r w:rsidRPr="006E15B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21B105EF" w14:textId="77777777" w:rsidR="00202791" w:rsidRPr="006E15BE" w:rsidRDefault="00202791" w:rsidP="00202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E15BE">
        <w:rPr>
          <w:rFonts w:ascii="Times New Roman" w:hAnsi="Times New Roman" w:cs="Times New Roman"/>
          <w:sz w:val="24"/>
          <w:szCs w:val="24"/>
          <w:lang w:val="it-IT"/>
        </w:rPr>
        <w:t xml:space="preserve">residente a ___________________________________ in _________________________________ </w:t>
      </w:r>
    </w:p>
    <w:p w14:paraId="1F3D6988" w14:textId="77777777" w:rsidR="00202791" w:rsidRPr="006E15BE" w:rsidRDefault="00202791" w:rsidP="00202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20659BB" w14:textId="32C1D3CB" w:rsidR="00202791" w:rsidRPr="006E15BE" w:rsidRDefault="00202791" w:rsidP="00202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E15BE">
        <w:rPr>
          <w:rFonts w:ascii="Times New Roman" w:hAnsi="Times New Roman" w:cs="Times New Roman"/>
          <w:sz w:val="24"/>
          <w:szCs w:val="24"/>
          <w:lang w:val="it-IT"/>
        </w:rPr>
        <w:t>in se</w:t>
      </w:r>
      <w:r w:rsidR="007C36B2" w:rsidRPr="006E15BE">
        <w:rPr>
          <w:rFonts w:ascii="Times New Roman" w:hAnsi="Times New Roman" w:cs="Times New Roman"/>
          <w:sz w:val="24"/>
          <w:szCs w:val="24"/>
          <w:lang w:val="it-IT"/>
        </w:rPr>
        <w:t xml:space="preserve">rvizio </w:t>
      </w:r>
      <w:proofErr w:type="gramStart"/>
      <w:r w:rsidR="007C36B2" w:rsidRPr="006E15BE">
        <w:rPr>
          <w:rFonts w:ascii="Times New Roman" w:hAnsi="Times New Roman" w:cs="Times New Roman"/>
          <w:sz w:val="24"/>
          <w:szCs w:val="24"/>
          <w:lang w:val="it-IT"/>
        </w:rPr>
        <w:t xml:space="preserve">nell’istituto </w:t>
      </w:r>
      <w:r w:rsidRPr="006E15BE">
        <w:rPr>
          <w:rFonts w:ascii="Times New Roman" w:hAnsi="Times New Roman" w:cs="Times New Roman"/>
          <w:sz w:val="24"/>
          <w:szCs w:val="24"/>
          <w:lang w:val="it-IT"/>
        </w:rPr>
        <w:t xml:space="preserve"> _</w:t>
      </w:r>
      <w:proofErr w:type="gramEnd"/>
      <w:r w:rsidRPr="006E15BE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</w:t>
      </w:r>
    </w:p>
    <w:p w14:paraId="18AD0DD0" w14:textId="77777777" w:rsidR="00202791" w:rsidRPr="006E15BE" w:rsidRDefault="00202791" w:rsidP="00202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1F7A4DA" w14:textId="6704405B" w:rsidR="00202791" w:rsidRDefault="00202791" w:rsidP="00202791">
      <w:pPr>
        <w:spacing w:after="0" w:line="240" w:lineRule="auto"/>
        <w:jc w:val="both"/>
        <w:rPr>
          <w:rFonts w:asciiTheme="minorHAnsi" w:hAnsiTheme="minorHAnsi" w:cstheme="minorHAnsi"/>
          <w:b/>
          <w:lang w:val="it-IT"/>
        </w:rPr>
      </w:pPr>
      <w:r w:rsidRPr="006E15BE">
        <w:rPr>
          <w:rFonts w:ascii="Times New Roman" w:hAnsi="Times New Roman" w:cs="Times New Roman"/>
          <w:sz w:val="24"/>
          <w:szCs w:val="24"/>
          <w:lang w:val="it-IT"/>
        </w:rPr>
        <w:t xml:space="preserve">e partecipante al progetto </w:t>
      </w:r>
      <w:r w:rsidR="007C36B2" w:rsidRPr="009221FA">
        <w:rPr>
          <w:rFonts w:asciiTheme="minorHAnsi" w:hAnsiTheme="minorHAnsi" w:cstheme="minorHAnsi"/>
          <w:b/>
          <w:lang w:val="it-IT"/>
        </w:rPr>
        <w:t>ERASMUS+ AZIONE KA120</w:t>
      </w:r>
    </w:p>
    <w:p w14:paraId="2925C6B7" w14:textId="77777777" w:rsidR="007A1CFD" w:rsidRPr="006E15BE" w:rsidRDefault="007A1CFD" w:rsidP="00202791">
      <w:pPr>
        <w:spacing w:after="0" w:line="240" w:lineRule="auto"/>
        <w:jc w:val="both"/>
        <w:rPr>
          <w:rFonts w:eastAsia="Calibri"/>
          <w:b/>
          <w:sz w:val="28"/>
          <w:szCs w:val="28"/>
          <w:highlight w:val="white"/>
          <w:lang w:val="it-IT"/>
        </w:rPr>
      </w:pPr>
    </w:p>
    <w:p w14:paraId="547C1330" w14:textId="77777777" w:rsidR="00202791" w:rsidRPr="006E15BE" w:rsidRDefault="00202791" w:rsidP="00202791">
      <w:pPr>
        <w:spacing w:after="0" w:line="240" w:lineRule="auto"/>
        <w:ind w:right="2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36F90A08" w14:textId="0FDDCA1B" w:rsidR="00202791" w:rsidRPr="006E15BE" w:rsidRDefault="00202791" w:rsidP="00202791">
      <w:pPr>
        <w:spacing w:after="0" w:line="240" w:lineRule="auto"/>
        <w:ind w:left="3600" w:right="2" w:firstLine="72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E15BE">
        <w:rPr>
          <w:rFonts w:ascii="Times New Roman" w:hAnsi="Times New Roman" w:cs="Times New Roman"/>
          <w:b/>
          <w:sz w:val="24"/>
          <w:szCs w:val="24"/>
          <w:lang w:val="it-IT"/>
        </w:rPr>
        <w:t>AUTORIZZA</w:t>
      </w:r>
    </w:p>
    <w:p w14:paraId="4A9F17EB" w14:textId="77777777" w:rsidR="007A1CFD" w:rsidRPr="006E15BE" w:rsidRDefault="007A1CFD" w:rsidP="00202791">
      <w:pPr>
        <w:spacing w:after="0" w:line="240" w:lineRule="auto"/>
        <w:ind w:left="3600" w:right="2" w:firstLine="720"/>
        <w:rPr>
          <w:rFonts w:ascii="Times New Roman" w:hAnsi="Times New Roman" w:cs="Times New Roman"/>
          <w:sz w:val="24"/>
          <w:szCs w:val="24"/>
          <w:lang w:val="it-IT"/>
        </w:rPr>
      </w:pPr>
    </w:p>
    <w:p w14:paraId="0B029679" w14:textId="77777777" w:rsidR="00202791" w:rsidRPr="006E15BE" w:rsidRDefault="00202791" w:rsidP="00202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E15B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14:paraId="7D5350F5" w14:textId="77777777" w:rsidR="00202791" w:rsidRPr="006E15BE" w:rsidRDefault="00202791" w:rsidP="00202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E15BE">
        <w:rPr>
          <w:rFonts w:ascii="Times New Roman" w:hAnsi="Times New Roman" w:cs="Times New Roman"/>
          <w:sz w:val="24"/>
          <w:szCs w:val="24"/>
          <w:lang w:val="it-IT"/>
        </w:rPr>
        <w:t xml:space="preserve">ai sensi e per gli effetti del Regolamento Europeo 2016/679 GDPR, con la sottoscrizione </w:t>
      </w:r>
      <w:proofErr w:type="gramStart"/>
      <w:r w:rsidRPr="006E15BE">
        <w:rPr>
          <w:rFonts w:ascii="Times New Roman" w:hAnsi="Times New Roman" w:cs="Times New Roman"/>
          <w:sz w:val="24"/>
          <w:szCs w:val="24"/>
          <w:lang w:val="it-IT"/>
        </w:rPr>
        <w:t>del  presente</w:t>
      </w:r>
      <w:proofErr w:type="gramEnd"/>
      <w:r w:rsidRPr="006E15BE">
        <w:rPr>
          <w:rFonts w:ascii="Times New Roman" w:hAnsi="Times New Roman" w:cs="Times New Roman"/>
          <w:sz w:val="24"/>
          <w:szCs w:val="24"/>
          <w:lang w:val="it-IT"/>
        </w:rPr>
        <w:t xml:space="preserve"> modulo, il proprio consenso al trattamento dei dati personali forniti all’Istituzione scolastica per il rilascio dell’EUROPASS MOBILITY, che potranno essere comunicati ad altri soggetti pubblici e/o privati unicamente in forza di una disposizione di legge o di regolamento.</w:t>
      </w:r>
      <w:r w:rsidRPr="006E15BE">
        <w:rPr>
          <w:rFonts w:ascii="Times New Roman" w:hAnsi="Times New Roman" w:cs="Times New Roman"/>
          <w:sz w:val="24"/>
          <w:szCs w:val="24"/>
          <w:lang w:val="it-IT"/>
        </w:rPr>
        <w:br/>
      </w:r>
    </w:p>
    <w:p w14:paraId="74975BB5" w14:textId="11E426C6" w:rsidR="00202791" w:rsidRPr="006E15BE" w:rsidRDefault="00202791" w:rsidP="00202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8B030ED" w14:textId="651CEE9C" w:rsidR="007A1CFD" w:rsidRPr="006E15BE" w:rsidRDefault="007A1CFD" w:rsidP="00202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1FAD1A2" w14:textId="200F6BB4" w:rsidR="007A1CFD" w:rsidRPr="006E15BE" w:rsidRDefault="007A1CFD" w:rsidP="00202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AA39AC8" w14:textId="6B2F13C4" w:rsidR="007A1CFD" w:rsidRPr="006E15BE" w:rsidRDefault="007A1CFD" w:rsidP="00202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816430A" w14:textId="77777777" w:rsidR="007A1CFD" w:rsidRPr="006E15BE" w:rsidRDefault="007A1CFD" w:rsidP="00202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DA61DF2" w14:textId="77777777" w:rsidR="00202791" w:rsidRPr="006E15BE" w:rsidRDefault="00202791" w:rsidP="0020279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E15BE">
        <w:rPr>
          <w:rFonts w:ascii="Times New Roman" w:hAnsi="Times New Roman" w:cs="Times New Roman"/>
          <w:b/>
          <w:sz w:val="24"/>
          <w:szCs w:val="24"/>
          <w:lang w:val="it-IT"/>
        </w:rPr>
        <w:t xml:space="preserve">DATA_______________________                       </w:t>
      </w:r>
      <w:r w:rsidRPr="006E15BE">
        <w:rPr>
          <w:rFonts w:ascii="Times New Roman" w:hAnsi="Times New Roman" w:cs="Times New Roman"/>
          <w:b/>
          <w:sz w:val="24"/>
          <w:szCs w:val="24"/>
          <w:lang w:val="it-IT"/>
        </w:rPr>
        <w:tab/>
        <w:t>(Firma)_______________________________</w:t>
      </w:r>
      <w:r w:rsidRPr="006E15BE">
        <w:rPr>
          <w:rFonts w:ascii="Times New Roman" w:hAnsi="Times New Roman" w:cs="Times New Roman"/>
          <w:b/>
          <w:sz w:val="24"/>
          <w:szCs w:val="24"/>
          <w:lang w:val="it-IT"/>
        </w:rPr>
        <w:br/>
      </w:r>
    </w:p>
    <w:p w14:paraId="18D7CA6C" w14:textId="7B94E201" w:rsidR="00202791" w:rsidRPr="006E15BE" w:rsidRDefault="00202791" w:rsidP="0020279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97D4E4D" w14:textId="13E61203" w:rsidR="00202791" w:rsidRPr="006E15BE" w:rsidRDefault="00202791" w:rsidP="0020279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it-IT"/>
        </w:rPr>
      </w:pPr>
    </w:p>
    <w:p w14:paraId="7C4DC22C" w14:textId="141B9041" w:rsidR="003E1238" w:rsidRPr="006E15BE" w:rsidRDefault="003E1238" w:rsidP="0020279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it-IT"/>
        </w:rPr>
      </w:pPr>
    </w:p>
    <w:p w14:paraId="0079D1BA" w14:textId="217FDD5E" w:rsidR="003E1238" w:rsidRPr="006E15BE" w:rsidRDefault="003E1238" w:rsidP="0020279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it-IT"/>
        </w:rPr>
      </w:pPr>
    </w:p>
    <w:p w14:paraId="415C23F8" w14:textId="1E4CDB6B" w:rsidR="003E1238" w:rsidRPr="006E15BE" w:rsidRDefault="003E1238" w:rsidP="0020279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it-IT"/>
        </w:rPr>
      </w:pPr>
    </w:p>
    <w:p w14:paraId="058A6BF2" w14:textId="1FF8859F" w:rsidR="003E1238" w:rsidRPr="006E15BE" w:rsidRDefault="003E1238" w:rsidP="0020279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it-IT"/>
        </w:rPr>
      </w:pPr>
    </w:p>
    <w:p w14:paraId="1C2AF28A" w14:textId="77777777" w:rsidR="003E1238" w:rsidRPr="006E15BE" w:rsidRDefault="003E1238" w:rsidP="0020279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it-IT"/>
        </w:rPr>
      </w:pPr>
    </w:p>
    <w:p w14:paraId="4731BB3C" w14:textId="77777777" w:rsidR="00202791" w:rsidRPr="006E15BE" w:rsidRDefault="00202791" w:rsidP="0020279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it-IT"/>
        </w:rPr>
      </w:pPr>
    </w:p>
    <w:p w14:paraId="45234120" w14:textId="23AD39BA" w:rsidR="003E1238" w:rsidRPr="002566D7" w:rsidRDefault="003E1238" w:rsidP="003E1238">
      <w:pPr>
        <w:widowControl w:val="0"/>
        <w:autoSpaceDE w:val="0"/>
        <w:autoSpaceDN w:val="0"/>
        <w:adjustRightInd w:val="0"/>
        <w:spacing w:before="100" w:after="100"/>
        <w:ind w:right="-4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val="it-IT"/>
        </w:rPr>
      </w:pPr>
      <w:r w:rsidRPr="002566D7">
        <w:rPr>
          <w:rFonts w:ascii="Times New Roman" w:hAnsi="Times New Roman" w:cs="Times New Roman"/>
          <w:b/>
          <w:bCs/>
          <w:kern w:val="36"/>
          <w:sz w:val="24"/>
          <w:szCs w:val="24"/>
          <w:lang w:val="it-IT"/>
        </w:rPr>
        <w:t xml:space="preserve">Informativa sul trattamento dei dati personali </w:t>
      </w:r>
      <w:r w:rsidR="006E15BE">
        <w:rPr>
          <w:rFonts w:ascii="Times New Roman" w:hAnsi="Times New Roman" w:cs="Times New Roman"/>
          <w:b/>
          <w:bCs/>
          <w:kern w:val="36"/>
          <w:sz w:val="24"/>
          <w:szCs w:val="24"/>
          <w:lang w:val="it-IT"/>
        </w:rPr>
        <w:t>dello staff scolastico</w:t>
      </w:r>
      <w:r w:rsidRPr="002566D7">
        <w:rPr>
          <w:rFonts w:ascii="Times New Roman" w:hAnsi="Times New Roman" w:cs="Times New Roman"/>
          <w:b/>
          <w:bCs/>
          <w:kern w:val="36"/>
          <w:sz w:val="24"/>
          <w:szCs w:val="24"/>
          <w:lang w:val="it-IT"/>
        </w:rPr>
        <w:t xml:space="preserve">, resa in base agli Artt. 13 e 14 del Regolamento Europeo 2016/679 </w:t>
      </w:r>
    </w:p>
    <w:p w14:paraId="74863DF7" w14:textId="77777777" w:rsidR="003E1238" w:rsidRPr="002566D7" w:rsidRDefault="003E1238" w:rsidP="003E1238">
      <w:pPr>
        <w:pStyle w:val="Normale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val="it-IT"/>
        </w:rPr>
      </w:pPr>
      <w:r w:rsidRPr="002566D7">
        <w:rPr>
          <w:rFonts w:ascii="Times New Roman" w:hAnsi="Times New Roman" w:cs="Times New Roman"/>
          <w:b/>
          <w:bCs/>
          <w:kern w:val="36"/>
          <w:sz w:val="24"/>
          <w:szCs w:val="24"/>
          <w:lang w:val="it-IT"/>
        </w:rPr>
        <w:t>Progetto di Mobilità Erasmus+ Azione KA120</w:t>
      </w:r>
    </w:p>
    <w:p w14:paraId="5D0428A9" w14:textId="77777777" w:rsidR="003E1238" w:rsidRPr="002566D7" w:rsidRDefault="003E1238" w:rsidP="003E1238">
      <w:pPr>
        <w:widowControl w:val="0"/>
        <w:autoSpaceDE w:val="0"/>
        <w:autoSpaceDN w:val="0"/>
        <w:adjustRightInd w:val="0"/>
        <w:spacing w:before="100" w:after="100"/>
        <w:ind w:right="-4"/>
        <w:rPr>
          <w:rFonts w:ascii="Times New Roman" w:hAnsi="Times New Roman" w:cs="Times New Roman"/>
          <w:b/>
          <w:bCs/>
          <w:kern w:val="36"/>
          <w:sz w:val="24"/>
          <w:szCs w:val="24"/>
          <w:lang w:val="it-IT"/>
        </w:rPr>
      </w:pPr>
    </w:p>
    <w:p w14:paraId="0398C606" w14:textId="77777777" w:rsidR="003E1238" w:rsidRPr="002566D7" w:rsidRDefault="003E1238" w:rsidP="003E1238">
      <w:pPr>
        <w:widowControl w:val="0"/>
        <w:autoSpaceDE w:val="0"/>
        <w:autoSpaceDN w:val="0"/>
        <w:adjustRightInd w:val="0"/>
        <w:spacing w:before="100" w:after="100"/>
        <w:ind w:right="-4"/>
        <w:rPr>
          <w:rFonts w:ascii="Times New Roman" w:hAnsi="Times New Roman" w:cs="Times New Roman"/>
          <w:sz w:val="24"/>
          <w:szCs w:val="24"/>
          <w:lang w:val="it-IT"/>
        </w:rPr>
      </w:pPr>
      <w:r w:rsidRPr="002566D7">
        <w:rPr>
          <w:rFonts w:ascii="Times New Roman" w:hAnsi="Times New Roman" w:cs="Times New Roman"/>
          <w:sz w:val="24"/>
          <w:szCs w:val="24"/>
          <w:lang w:val="it-IT"/>
        </w:rPr>
        <w:t>Gentile Signore/a,</w:t>
      </w:r>
    </w:p>
    <w:p w14:paraId="16F17381" w14:textId="77777777" w:rsidR="003E1238" w:rsidRPr="002566D7" w:rsidRDefault="003E1238" w:rsidP="003E1238">
      <w:pPr>
        <w:widowControl w:val="0"/>
        <w:autoSpaceDE w:val="0"/>
        <w:autoSpaceDN w:val="0"/>
        <w:adjustRightInd w:val="0"/>
        <w:spacing w:before="100" w:after="240"/>
        <w:ind w:right="-6"/>
        <w:rPr>
          <w:rFonts w:ascii="Times New Roman" w:hAnsi="Times New Roman" w:cs="Times New Roman"/>
          <w:sz w:val="24"/>
          <w:szCs w:val="24"/>
          <w:lang w:val="it-IT"/>
        </w:rPr>
      </w:pPr>
      <w:r w:rsidRPr="002566D7">
        <w:rPr>
          <w:rFonts w:ascii="Times New Roman" w:hAnsi="Times New Roman" w:cs="Times New Roman"/>
          <w:sz w:val="24"/>
          <w:szCs w:val="24"/>
          <w:lang w:val="it-IT"/>
        </w:rPr>
        <w:t xml:space="preserve">secondo le disposizioni del Regolamento Europeo 2016/679, nel seguito indicato sinteticamente come Regolamento, il trattamento dei </w:t>
      </w:r>
      <w:r w:rsidRPr="002566D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dati personali che la riguardano </w:t>
      </w:r>
      <w:r w:rsidRPr="002566D7">
        <w:rPr>
          <w:rFonts w:ascii="Times New Roman" w:hAnsi="Times New Roman" w:cs="Times New Roman"/>
          <w:sz w:val="24"/>
          <w:szCs w:val="24"/>
          <w:lang w:val="it-IT"/>
        </w:rPr>
        <w:t>sarà improntato ai principi di liceità, correttezza e trasparenza, a tutela della sua riservatezza e dei suoi diritti. Le forniamo, quindi, le seguenti informazioni sul trattamento dei dati più sopra menzionati.</w:t>
      </w:r>
    </w:p>
    <w:p w14:paraId="47E8CC7E" w14:textId="77777777" w:rsidR="003E1238" w:rsidRPr="002566D7" w:rsidRDefault="003E1238" w:rsidP="003E12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2566D7">
        <w:rPr>
          <w:rFonts w:ascii="Times New Roman" w:hAnsi="Times New Roman" w:cs="Times New Roman"/>
          <w:b/>
          <w:bCs/>
          <w:sz w:val="24"/>
          <w:szCs w:val="24"/>
          <w:lang w:val="it-IT"/>
        </w:rPr>
        <w:t>Titolare del trattamento</w:t>
      </w:r>
    </w:p>
    <w:p w14:paraId="48F9D331" w14:textId="77777777" w:rsidR="003E1238" w:rsidRPr="002566D7" w:rsidRDefault="003E1238" w:rsidP="003E123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val="it-IT"/>
        </w:rPr>
      </w:pPr>
      <w:r w:rsidRPr="002566D7">
        <w:rPr>
          <w:rFonts w:ascii="Times New Roman" w:hAnsi="Times New Roman" w:cs="Times New Roman"/>
          <w:sz w:val="24"/>
          <w:szCs w:val="24"/>
          <w:lang w:val="it-IT"/>
        </w:rPr>
        <w:t xml:space="preserve">Titolare del trattamento è: </w:t>
      </w:r>
      <w:r w:rsidRPr="002566D7">
        <w:rPr>
          <w:rFonts w:ascii="Times New Roman" w:hAnsi="Times New Roman" w:cs="Times New Roman"/>
          <w:noProof/>
          <w:sz w:val="24"/>
          <w:szCs w:val="24"/>
          <w:lang w:val="it-IT"/>
        </w:rPr>
        <w:t>Liceo delle Scienze Umane e Sociali "Fabrizio De Andrè"</w:t>
      </w:r>
      <w:r w:rsidRPr="002566D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566D7">
        <w:rPr>
          <w:rFonts w:ascii="Times New Roman" w:hAnsi="Times New Roman" w:cs="Times New Roman"/>
          <w:noProof/>
          <w:sz w:val="24"/>
          <w:szCs w:val="24"/>
          <w:lang w:val="it-IT"/>
        </w:rPr>
        <w:t>Via Bonino Bonini, 58 - 25127 Brescia</w:t>
      </w:r>
      <w:r w:rsidRPr="002566D7">
        <w:rPr>
          <w:rFonts w:ascii="Times New Roman" w:hAnsi="Times New Roman" w:cs="Times New Roman"/>
          <w:sz w:val="24"/>
          <w:szCs w:val="24"/>
          <w:lang w:val="it-IT"/>
        </w:rPr>
        <w:t xml:space="preserve"> Codice IPA </w:t>
      </w:r>
      <w:r w:rsidRPr="002566D7">
        <w:rPr>
          <w:rFonts w:ascii="Times New Roman" w:hAnsi="Times New Roman" w:cs="Times New Roman"/>
          <w:noProof/>
          <w:sz w:val="24"/>
          <w:szCs w:val="24"/>
          <w:lang w:val="it-IT"/>
        </w:rPr>
        <w:t>istsc_bspm04000a</w:t>
      </w:r>
      <w:r w:rsidRPr="002566D7">
        <w:rPr>
          <w:rFonts w:ascii="Times New Roman" w:hAnsi="Times New Roman" w:cs="Times New Roman"/>
          <w:sz w:val="24"/>
          <w:szCs w:val="24"/>
          <w:lang w:val="it-IT"/>
        </w:rPr>
        <w:t>, rappresentato dal Dirigente scolastico.</w:t>
      </w:r>
    </w:p>
    <w:p w14:paraId="3327DB57" w14:textId="77777777" w:rsidR="003E1238" w:rsidRPr="002566D7" w:rsidRDefault="003E1238" w:rsidP="003E12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2566D7">
        <w:rPr>
          <w:rFonts w:ascii="Times New Roman" w:hAnsi="Times New Roman" w:cs="Times New Roman"/>
          <w:b/>
          <w:bCs/>
          <w:sz w:val="24"/>
          <w:szCs w:val="24"/>
          <w:lang w:val="it-IT"/>
        </w:rPr>
        <w:t>Responsabile della Protezione Dati (DPO)</w:t>
      </w:r>
    </w:p>
    <w:p w14:paraId="1B165899" w14:textId="77777777" w:rsidR="003E1238" w:rsidRPr="002566D7" w:rsidRDefault="003E1238" w:rsidP="003E123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val="it-IT"/>
        </w:rPr>
      </w:pPr>
      <w:r w:rsidRPr="002566D7">
        <w:rPr>
          <w:rFonts w:ascii="Times New Roman" w:hAnsi="Times New Roman" w:cs="Times New Roman"/>
          <w:sz w:val="24"/>
          <w:szCs w:val="24"/>
          <w:lang w:val="it-IT"/>
        </w:rPr>
        <w:t>Responsabile della Protezione dei Dati: Fabio Odelli e-mail rpd.scuole@gmail.com.</w:t>
      </w:r>
    </w:p>
    <w:p w14:paraId="43519DB4" w14:textId="77777777" w:rsidR="003E1238" w:rsidRPr="002566D7" w:rsidRDefault="003E1238" w:rsidP="003E1238">
      <w:pPr>
        <w:widowControl w:val="0"/>
        <w:autoSpaceDE w:val="0"/>
        <w:autoSpaceDN w:val="0"/>
        <w:adjustRightInd w:val="0"/>
        <w:spacing w:before="100" w:after="100"/>
        <w:ind w:right="-4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2566D7">
        <w:rPr>
          <w:rFonts w:ascii="Times New Roman" w:hAnsi="Times New Roman" w:cs="Times New Roman"/>
          <w:b/>
          <w:bCs/>
          <w:sz w:val="24"/>
          <w:szCs w:val="24"/>
          <w:lang w:val="it-IT"/>
        </w:rPr>
        <w:t>Tipologia dei dati trattati</w:t>
      </w:r>
    </w:p>
    <w:p w14:paraId="2D1BDE1B" w14:textId="43DC3E18" w:rsidR="003E1238" w:rsidRPr="002566D7" w:rsidRDefault="003E1238" w:rsidP="003E12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2566D7">
        <w:rPr>
          <w:rFonts w:ascii="Times New Roman" w:hAnsi="Times New Roman" w:cs="Times New Roman"/>
          <w:sz w:val="24"/>
          <w:szCs w:val="24"/>
          <w:lang w:val="it-IT"/>
        </w:rPr>
        <w:t xml:space="preserve">L'Istituto, nell'ambito e per il perseguimento dei propri fini istituzionali, tratta i dati personali degli interessati in oggetto, relativamente al progetto didattico </w:t>
      </w:r>
      <w:r w:rsidRPr="002566D7">
        <w:rPr>
          <w:rFonts w:ascii="Times New Roman" w:hAnsi="Times New Roman" w:cs="Times New Roman"/>
          <w:b/>
          <w:bCs/>
          <w:kern w:val="36"/>
          <w:sz w:val="24"/>
          <w:szCs w:val="24"/>
          <w:lang w:val="it-IT"/>
        </w:rPr>
        <w:t xml:space="preserve">Mobilità Erasmus+ Azione KA120 </w:t>
      </w:r>
      <w:r w:rsidRPr="002566D7">
        <w:rPr>
          <w:rFonts w:ascii="Times New Roman" w:hAnsi="Times New Roman" w:cs="Times New Roman"/>
          <w:sz w:val="24"/>
          <w:szCs w:val="24"/>
          <w:lang w:val="it-IT"/>
        </w:rPr>
        <w:t>questi saranno: nome, cognome, data di nascita, codice fiscale, cellulare, e-mail</w:t>
      </w:r>
      <w:r w:rsidR="002566D7" w:rsidRPr="002566D7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2566D7">
        <w:rPr>
          <w:rFonts w:ascii="Times New Roman" w:hAnsi="Times New Roman" w:cs="Times New Roman"/>
          <w:sz w:val="24"/>
          <w:szCs w:val="24"/>
          <w:lang w:val="it-IT"/>
        </w:rPr>
        <w:t xml:space="preserve">Ove necessario verranno trattati i dati rientranti tra quelli indicati nelle “speciali categorie di dati personali” di cui all’art. 9 del Regolamento, nel rispetto del principio di pertinenza e necessità. Si tratta di dati relativi a: </w:t>
      </w:r>
      <w:r w:rsidRPr="002566D7">
        <w:rPr>
          <w:rFonts w:ascii="Times New Roman" w:hAnsi="Times New Roman" w:cs="Times New Roman"/>
          <w:b/>
          <w:bCs/>
          <w:sz w:val="24"/>
          <w:szCs w:val="24"/>
          <w:lang w:val="it-IT"/>
        </w:rPr>
        <w:t>allergie e intolleranze alimentari, problemi di salute che possano influire sul viaggio e la permanenza all’estero.</w:t>
      </w:r>
    </w:p>
    <w:p w14:paraId="212471E0" w14:textId="77777777" w:rsidR="003E1238" w:rsidRPr="002566D7" w:rsidRDefault="003E1238" w:rsidP="002566D7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566D7">
        <w:rPr>
          <w:rFonts w:ascii="Times New Roman" w:hAnsi="Times New Roman" w:cs="Times New Roman"/>
          <w:sz w:val="24"/>
          <w:szCs w:val="24"/>
          <w:lang w:val="it-IT"/>
        </w:rPr>
        <w:t>Si fa inoltre presente la possibilità di utilizzo di dati personali quali audio, foto e filmati nell’ambito delle attività didattiche dove è prevista l’applicazione di tecnologie digitali e multimediali. Le immagini ove necessario potranno essere riprodotte in cartaceo.</w:t>
      </w:r>
    </w:p>
    <w:p w14:paraId="0E315D78" w14:textId="58088DCC" w:rsidR="003E1238" w:rsidRPr="002566D7" w:rsidRDefault="003E1238" w:rsidP="002566D7">
      <w:pPr>
        <w:spacing w:after="2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566D7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Finalità: </w:t>
      </w:r>
      <w:r w:rsidRPr="002566D7">
        <w:rPr>
          <w:rFonts w:ascii="Times New Roman" w:hAnsi="Times New Roman" w:cs="Times New Roman"/>
          <w:sz w:val="24"/>
          <w:szCs w:val="24"/>
          <w:lang w:val="it-IT"/>
        </w:rPr>
        <w:t>i dati personali verranno trattati nell’ambito delle finalità istituzionali</w:t>
      </w:r>
      <w:r w:rsidR="00AD0E3F">
        <w:rPr>
          <w:rFonts w:ascii="Times New Roman" w:hAnsi="Times New Roman" w:cs="Times New Roman"/>
          <w:sz w:val="24"/>
          <w:szCs w:val="24"/>
          <w:lang w:val="it-IT"/>
        </w:rPr>
        <w:t xml:space="preserve"> e </w:t>
      </w:r>
      <w:r w:rsidRPr="002566D7">
        <w:rPr>
          <w:rFonts w:ascii="Times New Roman" w:hAnsi="Times New Roman" w:cs="Times New Roman"/>
          <w:sz w:val="24"/>
          <w:szCs w:val="24"/>
          <w:lang w:val="it-IT"/>
        </w:rPr>
        <w:t xml:space="preserve">amministrative ad esse strumentali, così come definite dalla normativa vigente e previste dal </w:t>
      </w:r>
      <w:r w:rsidRPr="002566D7">
        <w:rPr>
          <w:rFonts w:ascii="Times New Roman" w:hAnsi="Times New Roman" w:cs="Times New Roman"/>
          <w:b/>
          <w:sz w:val="24"/>
          <w:szCs w:val="24"/>
          <w:lang w:val="it-IT"/>
        </w:rPr>
        <w:t>PROGETTO DI MOBILITA ERASMUS+ AZIONE KA120 2023-1-IT02-KA121-SCH-000135653</w:t>
      </w:r>
      <w:r w:rsidRPr="002566D7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16DB75D3" w14:textId="77777777" w:rsidR="003E1238" w:rsidRPr="002566D7" w:rsidRDefault="003E1238" w:rsidP="003E1238">
      <w:pPr>
        <w:widowControl w:val="0"/>
        <w:autoSpaceDE w:val="0"/>
        <w:autoSpaceDN w:val="0"/>
        <w:adjustRightInd w:val="0"/>
        <w:spacing w:before="100" w:after="100"/>
        <w:ind w:right="-4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2566D7">
        <w:rPr>
          <w:rFonts w:ascii="Times New Roman" w:hAnsi="Times New Roman" w:cs="Times New Roman"/>
          <w:b/>
          <w:bCs/>
          <w:sz w:val="24"/>
          <w:szCs w:val="24"/>
          <w:lang w:val="it-IT"/>
        </w:rPr>
        <w:br w:type="page"/>
      </w:r>
      <w:r w:rsidRPr="002566D7">
        <w:rPr>
          <w:rFonts w:ascii="Times New Roman" w:hAnsi="Times New Roman" w:cs="Times New Roman"/>
          <w:b/>
          <w:bCs/>
          <w:sz w:val="24"/>
          <w:szCs w:val="24"/>
          <w:lang w:val="it-IT"/>
        </w:rPr>
        <w:lastRenderedPageBreak/>
        <w:t>Base giuridica e natura obbligatoria o facoltativa del trattamento</w:t>
      </w:r>
    </w:p>
    <w:p w14:paraId="7C43E016" w14:textId="77777777" w:rsidR="003E1238" w:rsidRPr="002566D7" w:rsidRDefault="003E1238" w:rsidP="00CB287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566D7">
        <w:rPr>
          <w:rFonts w:ascii="Times New Roman" w:hAnsi="Times New Roman" w:cs="Times New Roman"/>
          <w:sz w:val="24"/>
          <w:szCs w:val="24"/>
          <w:lang w:val="it-IT"/>
        </w:rPr>
        <w:t>La base giuridica del trattamento si rileva: nell’art. 6, paragrafo 1, lettera e) del Regolamento (</w:t>
      </w:r>
      <w:r w:rsidRPr="002566D7">
        <w:rPr>
          <w:rFonts w:ascii="Times New Roman" w:hAnsi="Times New Roman" w:cs="Times New Roman"/>
          <w:i/>
          <w:iCs/>
          <w:sz w:val="24"/>
          <w:szCs w:val="24"/>
          <w:lang w:val="it-IT"/>
        </w:rPr>
        <w:t>il trattamento è necessario per l'esecuzione di un compito di interesse pubblico o connesso all'esercizio di pubblici poteri di cui è investito il titolare del trattamento).</w:t>
      </w:r>
    </w:p>
    <w:p w14:paraId="52F8B449" w14:textId="77777777" w:rsidR="003E1238" w:rsidRPr="002566D7" w:rsidRDefault="003E1238" w:rsidP="003E1238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2566D7">
        <w:rPr>
          <w:rFonts w:ascii="Times New Roman" w:hAnsi="Times New Roman" w:cs="Times New Roman"/>
          <w:sz w:val="24"/>
          <w:szCs w:val="24"/>
          <w:lang w:val="it-IT"/>
        </w:rPr>
        <w:t xml:space="preserve">Per i trattamenti relativi ai dati personali rientranti nelle “categorie particolari di dati personali” di cui all’art. 9 e quelli relativi a condanne penali e reati di cui all’art. 10, il trattamento ha la sua base giuridica nell’art. 9 paragrafo 2 lettera g del Regolamento e nel D.lgs. 196/2003 (Codice Privacy) come aggiornato dal D.lgs. 101/2018 artt. 2 ter, 2 sexies e 2 </w:t>
      </w:r>
      <w:proofErr w:type="spellStart"/>
      <w:r w:rsidRPr="002566D7">
        <w:rPr>
          <w:rFonts w:ascii="Times New Roman" w:hAnsi="Times New Roman" w:cs="Times New Roman"/>
          <w:sz w:val="24"/>
          <w:szCs w:val="24"/>
          <w:lang w:val="it-IT"/>
        </w:rPr>
        <w:t>octies</w:t>
      </w:r>
      <w:proofErr w:type="spellEnd"/>
      <w:r w:rsidRPr="002566D7">
        <w:rPr>
          <w:rFonts w:ascii="Times New Roman" w:hAnsi="Times New Roman" w:cs="Times New Roman"/>
          <w:sz w:val="24"/>
          <w:szCs w:val="24"/>
          <w:lang w:val="it-IT"/>
        </w:rPr>
        <w:t xml:space="preserve"> e nel D.lgs. 51/2018 (trattamento dati giudiziari).</w:t>
      </w:r>
    </w:p>
    <w:p w14:paraId="2A293DF2" w14:textId="77777777" w:rsidR="003E1238" w:rsidRPr="002566D7" w:rsidRDefault="003E1238" w:rsidP="00CB2879">
      <w:pPr>
        <w:pStyle w:val="Default"/>
        <w:autoSpaceDE/>
        <w:autoSpaceDN/>
        <w:adjustRightInd/>
        <w:spacing w:after="160"/>
        <w:jc w:val="both"/>
        <w:rPr>
          <w:rFonts w:ascii="Times New Roman" w:hAnsi="Times New Roman" w:cs="Times New Roman"/>
          <w:color w:val="auto"/>
        </w:rPr>
      </w:pPr>
      <w:r w:rsidRPr="002566D7">
        <w:rPr>
          <w:rFonts w:ascii="Times New Roman" w:hAnsi="Times New Roman" w:cs="Times New Roman"/>
          <w:color w:val="auto"/>
        </w:rPr>
        <w:t>Il conferimento dei dati personali richiesti è facoltativo</w:t>
      </w:r>
      <w:r w:rsidRPr="002566D7">
        <w:rPr>
          <w:rFonts w:ascii="Times New Roman" w:hAnsi="Times New Roman" w:cs="Times New Roman"/>
          <w:b/>
          <w:bCs/>
          <w:color w:val="auto"/>
        </w:rPr>
        <w:t xml:space="preserve"> ma la loro mancanza non permette la partecipazione al progetto.</w:t>
      </w:r>
    </w:p>
    <w:p w14:paraId="0B3A3633" w14:textId="77777777" w:rsidR="003E1238" w:rsidRPr="002566D7" w:rsidRDefault="003E1238" w:rsidP="003E1238">
      <w:pPr>
        <w:widowControl w:val="0"/>
        <w:autoSpaceDE w:val="0"/>
        <w:autoSpaceDN w:val="0"/>
        <w:adjustRightInd w:val="0"/>
        <w:spacing w:before="100" w:after="100"/>
        <w:ind w:right="-4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2566D7">
        <w:rPr>
          <w:rFonts w:ascii="Times New Roman" w:hAnsi="Times New Roman" w:cs="Times New Roman"/>
          <w:b/>
          <w:bCs/>
          <w:sz w:val="24"/>
          <w:szCs w:val="24"/>
          <w:lang w:val="it-IT"/>
        </w:rPr>
        <w:t>Modalità del trattamento</w:t>
      </w:r>
    </w:p>
    <w:p w14:paraId="533DE85E" w14:textId="77777777" w:rsidR="003E1238" w:rsidRPr="002566D7" w:rsidRDefault="003E1238" w:rsidP="00CB287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566D7">
        <w:rPr>
          <w:rFonts w:ascii="Times New Roman" w:hAnsi="Times New Roman" w:cs="Times New Roman"/>
          <w:sz w:val="24"/>
          <w:szCs w:val="24"/>
          <w:lang w:val="it-IT"/>
        </w:rPr>
        <w:t xml:space="preserve">I dati saranno trattati sia in forma cartacea che con strumenti elettronici, mediante elaborazioni manuali e automatizzate, secondo logiche strettamente correlate alle finalità stesse e in ogni caso in modo tale da garantire la riservatezza e la sicurezza dei dati personali in ottemperanza a quanto richiesto dall’art. 32 del Regolamento. </w:t>
      </w:r>
    </w:p>
    <w:p w14:paraId="09082D93" w14:textId="4186497C" w:rsidR="003E1238" w:rsidRPr="002566D7" w:rsidRDefault="003E1238" w:rsidP="00CB287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566D7">
        <w:rPr>
          <w:rFonts w:ascii="Times New Roman" w:hAnsi="Times New Roman" w:cs="Times New Roman"/>
          <w:sz w:val="24"/>
          <w:szCs w:val="24"/>
          <w:lang w:val="it-IT"/>
        </w:rPr>
        <w:t xml:space="preserve">È prevista la pubblicazione di audio, immagini e/o video sul sito istituzionale della scuola e su quello del progetto </w:t>
      </w:r>
      <w:r w:rsidRPr="002566D7">
        <w:rPr>
          <w:rFonts w:ascii="Times New Roman" w:hAnsi="Times New Roman" w:cs="Times New Roman"/>
          <w:b/>
          <w:bCs/>
          <w:kern w:val="36"/>
          <w:sz w:val="24"/>
          <w:szCs w:val="24"/>
          <w:lang w:val="it-IT"/>
        </w:rPr>
        <w:t>Mobilità Erasmus+ Azione KA120</w:t>
      </w:r>
      <w:r w:rsidR="005665B6">
        <w:rPr>
          <w:rFonts w:ascii="Times New Roman" w:hAnsi="Times New Roman" w:cs="Times New Roman"/>
          <w:b/>
          <w:bCs/>
          <w:kern w:val="36"/>
          <w:sz w:val="24"/>
          <w:szCs w:val="24"/>
          <w:lang w:val="it-IT"/>
        </w:rPr>
        <w:t>.</w:t>
      </w:r>
    </w:p>
    <w:p w14:paraId="19C92890" w14:textId="77777777" w:rsidR="003E1238" w:rsidRPr="002566D7" w:rsidRDefault="003E1238" w:rsidP="003E1238">
      <w:pPr>
        <w:widowControl w:val="0"/>
        <w:autoSpaceDE w:val="0"/>
        <w:autoSpaceDN w:val="0"/>
        <w:adjustRightInd w:val="0"/>
        <w:spacing w:before="100" w:after="120"/>
        <w:ind w:right="-6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2566D7">
        <w:rPr>
          <w:rFonts w:ascii="Times New Roman" w:hAnsi="Times New Roman" w:cs="Times New Roman"/>
          <w:b/>
          <w:bCs/>
          <w:sz w:val="24"/>
          <w:szCs w:val="24"/>
          <w:lang w:val="it-IT"/>
        </w:rPr>
        <w:t>Destinatari dei dati</w:t>
      </w:r>
    </w:p>
    <w:p w14:paraId="5525CCB7" w14:textId="77777777" w:rsidR="003E1238" w:rsidRPr="002566D7" w:rsidRDefault="003E1238" w:rsidP="00A453A3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566D7">
        <w:rPr>
          <w:rFonts w:ascii="Times New Roman" w:hAnsi="Times New Roman" w:cs="Times New Roman"/>
          <w:sz w:val="24"/>
          <w:szCs w:val="24"/>
          <w:lang w:val="it-IT"/>
        </w:rPr>
        <w:t>Nel rispetto del principio di stretta indispensabilità dei trattamenti i dati saranno resi disponibili, oltre al personale scolastico appositamente autorizzato e istruito, anche a collaboratori esterni e aziende, autorizzati al loro trattamento. In caso di trattamenti continuativi, saranno nominati responsabili del trattamento, limitatamente ai servizi resi.</w:t>
      </w:r>
    </w:p>
    <w:p w14:paraId="262B6F5C" w14:textId="77777777" w:rsidR="003E1238" w:rsidRPr="002566D7" w:rsidRDefault="003E1238" w:rsidP="00A453A3">
      <w:pPr>
        <w:widowControl w:val="0"/>
        <w:autoSpaceDE w:val="0"/>
        <w:autoSpaceDN w:val="0"/>
        <w:adjustRightInd w:val="0"/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566D7">
        <w:rPr>
          <w:rFonts w:ascii="Times New Roman" w:hAnsi="Times New Roman" w:cs="Times New Roman"/>
          <w:sz w:val="24"/>
          <w:szCs w:val="24"/>
          <w:lang w:val="it-IT"/>
        </w:rPr>
        <w:t xml:space="preserve">I dati personali compresi i dati particolari come sopra individuati, saranno comunicati </w:t>
      </w:r>
      <w:r w:rsidRPr="002566D7">
        <w:rPr>
          <w:rFonts w:ascii="Times New Roman" w:hAnsi="Times New Roman" w:cs="Times New Roman"/>
          <w:b/>
          <w:bCs/>
          <w:sz w:val="24"/>
          <w:szCs w:val="24"/>
          <w:lang w:val="it-IT"/>
        </w:rPr>
        <w:t>alle scuole estere presso cui si svolgerà il progetto e alle famiglie ospitanti</w:t>
      </w:r>
      <w:r w:rsidRPr="002566D7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6B5BDEF5" w14:textId="77777777" w:rsidR="003E1238" w:rsidRPr="002566D7" w:rsidRDefault="003E1238" w:rsidP="00A453A3">
      <w:pPr>
        <w:widowControl w:val="0"/>
        <w:autoSpaceDE w:val="0"/>
        <w:autoSpaceDN w:val="0"/>
        <w:adjustRightInd w:val="0"/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566D7">
        <w:rPr>
          <w:rFonts w:ascii="Times New Roman" w:hAnsi="Times New Roman" w:cs="Times New Roman"/>
          <w:sz w:val="24"/>
          <w:szCs w:val="24"/>
          <w:lang w:val="it-IT"/>
        </w:rPr>
        <w:t>Potranno essere comunicati a soggetti pubblici nei limiti di quanto previsto dalle vigenti disposizioni di legge e di regolamento e degli obblighi conseguenti per codesta istituzione scolastica</w:t>
      </w:r>
    </w:p>
    <w:p w14:paraId="3E85423C" w14:textId="77777777" w:rsidR="003E1238" w:rsidRPr="002566D7" w:rsidRDefault="003E1238" w:rsidP="00A453A3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566D7">
        <w:rPr>
          <w:rFonts w:ascii="Times New Roman" w:hAnsi="Times New Roman" w:cs="Times New Roman"/>
          <w:sz w:val="24"/>
          <w:szCs w:val="24"/>
          <w:lang w:val="it-IT"/>
        </w:rPr>
        <w:t xml:space="preserve">I dati particolari artt. 9 </w:t>
      </w:r>
      <w:r w:rsidRPr="002566D7">
        <w:rPr>
          <w:rFonts w:ascii="Times New Roman" w:hAnsi="Times New Roman" w:cs="Times New Roman"/>
          <w:b/>
          <w:bCs/>
          <w:sz w:val="24"/>
          <w:szCs w:val="24"/>
          <w:lang w:val="it-IT"/>
        </w:rPr>
        <w:t>regolamento in nessun caso saranno oggetto di diffusione</w:t>
      </w:r>
      <w:r w:rsidRPr="002566D7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194ABA90" w14:textId="77777777" w:rsidR="003E1238" w:rsidRPr="002566D7" w:rsidRDefault="003E1238" w:rsidP="003E12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566D7">
        <w:rPr>
          <w:rFonts w:ascii="Times New Roman" w:hAnsi="Times New Roman" w:cs="Times New Roman"/>
          <w:sz w:val="24"/>
          <w:szCs w:val="24"/>
          <w:lang w:val="it-IT"/>
        </w:rPr>
        <w:br w:type="page"/>
      </w:r>
      <w:r w:rsidRPr="002566D7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>Trasferimento di dati personali fuori dallo SEE</w:t>
      </w:r>
    </w:p>
    <w:p w14:paraId="62E3D3B8" w14:textId="478C68B7" w:rsidR="003E1238" w:rsidRPr="002566D7" w:rsidRDefault="003E1238" w:rsidP="00A453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566D7">
        <w:rPr>
          <w:rFonts w:ascii="Times New Roman" w:hAnsi="Times New Roman" w:cs="Times New Roman"/>
          <w:color w:val="auto"/>
        </w:rPr>
        <w:t xml:space="preserve">Per eventuali </w:t>
      </w:r>
      <w:proofErr w:type="gramStart"/>
      <w:r w:rsidRPr="002566D7">
        <w:rPr>
          <w:rFonts w:ascii="Times New Roman" w:hAnsi="Times New Roman" w:cs="Times New Roman"/>
          <w:color w:val="auto"/>
        </w:rPr>
        <w:t>trasferimenti  dati</w:t>
      </w:r>
      <w:proofErr w:type="gramEnd"/>
      <w:r w:rsidRPr="002566D7">
        <w:rPr>
          <w:rFonts w:ascii="Times New Roman" w:hAnsi="Times New Roman" w:cs="Times New Roman"/>
          <w:color w:val="auto"/>
        </w:rPr>
        <w:t xml:space="preserve"> fuori dello Spazio Economico Europeo (SEE, ossia UE + Norvegia, Liechtenstein, Islanda), sarà applicata una delle seguenti condizioni:</w:t>
      </w:r>
    </w:p>
    <w:p w14:paraId="593E1687" w14:textId="77777777" w:rsidR="003E1238" w:rsidRPr="002566D7" w:rsidRDefault="003E1238" w:rsidP="00A453A3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566D7">
        <w:rPr>
          <w:rFonts w:ascii="Times New Roman" w:hAnsi="Times New Roman" w:cs="Times New Roman"/>
          <w:color w:val="auto"/>
        </w:rPr>
        <w:t>condizione che l’adeguatezza del Paese terzo o dell’organizzazione sia riconosciuta tramite decisione della Commissione europea (art. 45 del Regolamento UE 2016/679).</w:t>
      </w:r>
    </w:p>
    <w:p w14:paraId="3DF32D55" w14:textId="77777777" w:rsidR="003E1238" w:rsidRPr="002566D7" w:rsidRDefault="003E1238" w:rsidP="00A453A3">
      <w:pPr>
        <w:pStyle w:val="Default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</w:rPr>
      </w:pPr>
      <w:r w:rsidRPr="002566D7">
        <w:rPr>
          <w:rFonts w:ascii="Times New Roman" w:hAnsi="Times New Roman" w:cs="Times New Roman"/>
          <w:color w:val="auto"/>
        </w:rPr>
        <w:t>clausole tipo (art. 46, par. 2, lett. c e lett. d)</w:t>
      </w:r>
    </w:p>
    <w:p w14:paraId="351EEC1F" w14:textId="77777777" w:rsidR="003E1238" w:rsidRPr="002566D7" w:rsidRDefault="003E1238" w:rsidP="003E12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566D7">
        <w:rPr>
          <w:rFonts w:ascii="Times New Roman" w:hAnsi="Times New Roman" w:cs="Times New Roman"/>
          <w:b/>
          <w:sz w:val="24"/>
          <w:szCs w:val="24"/>
          <w:lang w:val="it-IT"/>
        </w:rPr>
        <w:t>Criteri e tempi di conservazione dei dati</w:t>
      </w:r>
    </w:p>
    <w:p w14:paraId="7E553DB8" w14:textId="77777777" w:rsidR="003E1238" w:rsidRPr="002566D7" w:rsidRDefault="003E1238" w:rsidP="00A453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566D7">
        <w:rPr>
          <w:rFonts w:ascii="Times New Roman" w:hAnsi="Times New Roman" w:cs="Times New Roman"/>
          <w:bCs/>
          <w:sz w:val="24"/>
          <w:szCs w:val="24"/>
          <w:lang w:val="it-IT"/>
        </w:rPr>
        <w:t>I dati verranno conservati</w:t>
      </w:r>
      <w:r w:rsidRPr="002566D7">
        <w:rPr>
          <w:rFonts w:ascii="Times New Roman" w:hAnsi="Times New Roman" w:cs="Times New Roman"/>
          <w:sz w:val="24"/>
          <w:szCs w:val="24"/>
          <w:lang w:val="it-IT"/>
        </w:rPr>
        <w:t xml:space="preserve"> nel rispetto delle Linee Guida emanate dall’AgID per la formazione, gestione e conservazione dei documenti informatici. Secondo quanto previsto dal massimario di conservazione e scarto adottato dall’istituzione scolastica in ottemperanza alle disposizioni emanate dalla Direzione Generale degli Archivi.</w:t>
      </w:r>
    </w:p>
    <w:p w14:paraId="272DC198" w14:textId="77777777" w:rsidR="003E1238" w:rsidRPr="002566D7" w:rsidRDefault="003E1238" w:rsidP="003E12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it-IT"/>
        </w:rPr>
      </w:pPr>
    </w:p>
    <w:p w14:paraId="2168A08A" w14:textId="77777777" w:rsidR="003E1238" w:rsidRPr="002566D7" w:rsidRDefault="003E1238" w:rsidP="003E12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2566D7">
        <w:rPr>
          <w:rFonts w:ascii="Times New Roman" w:hAnsi="Times New Roman" w:cs="Times New Roman"/>
          <w:b/>
          <w:bCs/>
          <w:sz w:val="24"/>
          <w:szCs w:val="24"/>
          <w:lang w:val="it-IT"/>
        </w:rPr>
        <w:t>Diritti dell’interessato</w:t>
      </w:r>
    </w:p>
    <w:p w14:paraId="45E38A13" w14:textId="77777777" w:rsidR="003E1238" w:rsidRPr="002566D7" w:rsidRDefault="003E1238" w:rsidP="00A453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566D7">
        <w:rPr>
          <w:rFonts w:ascii="Times New Roman" w:hAnsi="Times New Roman" w:cs="Times New Roman"/>
          <w:sz w:val="24"/>
          <w:szCs w:val="24"/>
          <w:lang w:val="it-IT"/>
        </w:rPr>
        <w:t xml:space="preserve">L’interessato ha diritto ad esercitare i propri diritti secondo quanto previsto dagli artt.15-22 del Reg. UE 2016/679. Pertanto, i soggetti cui si riferiscono i dati personali hanno il diritto in qualunque momento di ottenere la conferma dell'esistenza o meno dei medesimi dati e di conoscerne il contenuto e l'origine, verificarne l'esattezza o chiederne l'integrazione o l'aggiornamento, oppure la rettificazione, la cancellazione, la portabilità, la trasformazione in forma anonima o il blocco in violazione di legge, nonché di opporsi in ogni caso, per motivi legittimi, al loro trattamento. </w:t>
      </w:r>
    </w:p>
    <w:p w14:paraId="4534E0BB" w14:textId="77777777" w:rsidR="003E1238" w:rsidRPr="002566D7" w:rsidRDefault="003E1238" w:rsidP="00A453A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566D7">
        <w:rPr>
          <w:rFonts w:ascii="Times New Roman" w:hAnsi="Times New Roman" w:cs="Times New Roman"/>
          <w:sz w:val="24"/>
          <w:szCs w:val="24"/>
          <w:lang w:val="it-IT"/>
        </w:rPr>
        <w:t xml:space="preserve">Le richieste vanno rivolte al Titolare del trattamento dei dati: via e-mail agli indirizzi: </w:t>
      </w:r>
      <w:r w:rsidRPr="002566D7">
        <w:rPr>
          <w:rFonts w:ascii="Times New Roman" w:hAnsi="Times New Roman" w:cs="Times New Roman"/>
          <w:noProof/>
          <w:sz w:val="24"/>
          <w:szCs w:val="24"/>
          <w:lang w:val="it-IT"/>
        </w:rPr>
        <w:t>bsmp04000a@istruzione.it</w:t>
      </w:r>
      <w:r w:rsidRPr="002566D7">
        <w:rPr>
          <w:rFonts w:ascii="Times New Roman" w:hAnsi="Times New Roman" w:cs="Times New Roman"/>
          <w:sz w:val="24"/>
          <w:szCs w:val="24"/>
          <w:lang w:val="it-IT"/>
        </w:rPr>
        <w:t xml:space="preserve"> o </w:t>
      </w:r>
      <w:r w:rsidRPr="002566D7">
        <w:rPr>
          <w:rFonts w:ascii="Times New Roman" w:hAnsi="Times New Roman" w:cs="Times New Roman"/>
          <w:noProof/>
          <w:sz w:val="24"/>
          <w:szCs w:val="24"/>
          <w:lang w:val="it-IT"/>
        </w:rPr>
        <w:t>bsmp04000a@pec.istruzione.it</w:t>
      </w:r>
      <w:r w:rsidRPr="002566D7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189E3A02" w14:textId="77777777" w:rsidR="003E1238" w:rsidRPr="002566D7" w:rsidRDefault="003E1238" w:rsidP="00A453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566D7">
        <w:rPr>
          <w:rFonts w:ascii="Times New Roman" w:hAnsi="Times New Roman" w:cs="Times New Roman"/>
          <w:sz w:val="24"/>
          <w:szCs w:val="24"/>
          <w:lang w:val="it-IT"/>
        </w:rPr>
        <w:t xml:space="preserve">Eventuali reclami possono essere inviati al Responsabile della Protezione dei Dati. </w:t>
      </w:r>
    </w:p>
    <w:p w14:paraId="09240A90" w14:textId="77777777" w:rsidR="003E1238" w:rsidRPr="002566D7" w:rsidRDefault="003E1238" w:rsidP="00A453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566D7">
        <w:rPr>
          <w:rFonts w:ascii="Times New Roman" w:hAnsi="Times New Roman" w:cs="Times New Roman"/>
          <w:sz w:val="24"/>
          <w:szCs w:val="24"/>
          <w:lang w:val="it-IT"/>
        </w:rPr>
        <w:t xml:space="preserve">I diritti degli interessati, inoltre, sono tutelati dall’Autorità di Controllo a cui è possibile, in caso di necessità, proporre reclamo (Garante per la protezione dei dati personali E-mail: </w:t>
      </w:r>
      <w:hyperlink r:id="rId10" w:history="1">
        <w:r w:rsidRPr="002566D7">
          <w:rPr>
            <w:rFonts w:ascii="Times New Roman" w:hAnsi="Times New Roman" w:cs="Times New Roman"/>
            <w:sz w:val="24"/>
            <w:szCs w:val="24"/>
            <w:lang w:val="it-IT"/>
          </w:rPr>
          <w:t>garante@gpdp.it</w:t>
        </w:r>
      </w:hyperlink>
      <w:r w:rsidRPr="002566D7">
        <w:rPr>
          <w:rFonts w:ascii="Times New Roman" w:hAnsi="Times New Roman" w:cs="Times New Roman"/>
          <w:sz w:val="24"/>
          <w:szCs w:val="24"/>
          <w:lang w:val="it-IT"/>
        </w:rPr>
        <w:t xml:space="preserve"> Posta certificata: </w:t>
      </w:r>
      <w:hyperlink r:id="rId11" w:history="1">
        <w:r w:rsidRPr="002566D7">
          <w:rPr>
            <w:rFonts w:ascii="Times New Roman" w:hAnsi="Times New Roman" w:cs="Times New Roman"/>
            <w:sz w:val="24"/>
            <w:szCs w:val="24"/>
            <w:lang w:val="it-IT"/>
          </w:rPr>
          <w:t>protocollo@pec.gpdp.it</w:t>
        </w:r>
      </w:hyperlink>
      <w:r w:rsidRPr="002566D7">
        <w:rPr>
          <w:rFonts w:ascii="Times New Roman" w:hAnsi="Times New Roman" w:cs="Times New Roman"/>
          <w:sz w:val="24"/>
          <w:szCs w:val="24"/>
          <w:lang w:val="it-IT"/>
        </w:rPr>
        <w:t>).</w:t>
      </w:r>
    </w:p>
    <w:p w14:paraId="46B5F3C1" w14:textId="77777777" w:rsidR="003E1238" w:rsidRPr="002566D7" w:rsidRDefault="003E1238" w:rsidP="00A453A3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D550ADB" w14:textId="77777777" w:rsidR="003E1238" w:rsidRPr="002566D7" w:rsidRDefault="003E1238" w:rsidP="003E1238">
      <w:pPr>
        <w:ind w:left="4961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39E27F92" w14:textId="77777777" w:rsidR="003E1238" w:rsidRPr="00ED3661" w:rsidRDefault="003E1238" w:rsidP="003E1238">
      <w:pPr>
        <w:ind w:left="4961"/>
        <w:jc w:val="center"/>
        <w:rPr>
          <w:rFonts w:ascii="Verdana" w:hAnsi="Verdana" w:cs="Helvetica"/>
          <w:sz w:val="21"/>
          <w:szCs w:val="21"/>
          <w:lang w:val="it-IT"/>
        </w:rPr>
      </w:pPr>
    </w:p>
    <w:p w14:paraId="59E8CFC7" w14:textId="77777777" w:rsidR="00202791" w:rsidRPr="006E15BE" w:rsidRDefault="00202791" w:rsidP="0020279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it-IT"/>
        </w:rPr>
      </w:pPr>
    </w:p>
    <w:p w14:paraId="5377DD1C" w14:textId="77777777" w:rsidR="00202791" w:rsidRPr="006E15BE" w:rsidRDefault="00202791" w:rsidP="0020279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it-IT"/>
        </w:rPr>
      </w:pPr>
    </w:p>
    <w:p w14:paraId="386A5084" w14:textId="77777777" w:rsidR="00202791" w:rsidRPr="006E15BE" w:rsidRDefault="00202791" w:rsidP="0020279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it-IT"/>
        </w:rPr>
      </w:pPr>
    </w:p>
    <w:p w14:paraId="6B314270" w14:textId="77777777" w:rsidR="00202791" w:rsidRPr="009221FA" w:rsidRDefault="00202791" w:rsidP="008C295E">
      <w:pPr>
        <w:spacing w:before="120" w:after="120" w:line="360" w:lineRule="auto"/>
        <w:jc w:val="both"/>
        <w:rPr>
          <w:rFonts w:asciiTheme="minorHAnsi" w:hAnsiTheme="minorHAnsi" w:cstheme="minorHAnsi"/>
          <w:color w:val="auto"/>
          <w:lang w:val="it-IT" w:eastAsia="zh-CN"/>
        </w:rPr>
      </w:pPr>
    </w:p>
    <w:p w14:paraId="2FD54083" w14:textId="7C0FD674" w:rsidR="00702DD3" w:rsidRPr="00702DD3" w:rsidRDefault="00702DD3" w:rsidP="00702DD3">
      <w:pPr>
        <w:spacing w:before="120" w:after="120" w:line="360" w:lineRule="auto"/>
        <w:jc w:val="both"/>
        <w:rPr>
          <w:rFonts w:cs="Calibri"/>
          <w:color w:val="auto"/>
          <w:lang w:val="it-IT" w:eastAsia="zh-CN"/>
        </w:rPr>
      </w:pPr>
    </w:p>
    <w:p w14:paraId="4BDEFDFC" w14:textId="00278134" w:rsidR="00CE7E00" w:rsidRPr="00ED3661" w:rsidRDefault="00CE7E00" w:rsidP="003E1238">
      <w:pPr>
        <w:widowControl w:val="0"/>
        <w:autoSpaceDE w:val="0"/>
        <w:autoSpaceDN w:val="0"/>
        <w:adjustRightInd w:val="0"/>
        <w:spacing w:before="100" w:after="100"/>
        <w:ind w:right="-4"/>
        <w:jc w:val="center"/>
        <w:rPr>
          <w:rFonts w:ascii="Verdana" w:hAnsi="Verdana" w:cs="Helvetica"/>
          <w:sz w:val="21"/>
          <w:szCs w:val="21"/>
          <w:lang w:val="it-IT"/>
        </w:rPr>
        <w:sectPr w:rsidR="00CE7E00" w:rsidRPr="00ED3661" w:rsidSect="00CE7E00">
          <w:headerReference w:type="default" r:id="rId12"/>
          <w:footerReference w:type="default" r:id="rId13"/>
          <w:pgSz w:w="11899" w:h="16839"/>
          <w:pgMar w:top="1416" w:right="1134" w:bottom="1134" w:left="1134" w:header="720" w:footer="720" w:gutter="0"/>
          <w:pgNumType w:start="1"/>
          <w:cols w:space="720"/>
          <w:noEndnote/>
        </w:sectPr>
      </w:pPr>
    </w:p>
    <w:p w14:paraId="44C2863C" w14:textId="77777777" w:rsidR="00CE7E00" w:rsidRPr="00CC0E33" w:rsidRDefault="00CE7E00" w:rsidP="00CC0E33">
      <w:pPr>
        <w:rPr>
          <w:rFonts w:ascii="Verdana" w:hAnsi="Verdana" w:cs="Helvetica"/>
          <w:b/>
          <w:sz w:val="21"/>
          <w:szCs w:val="21"/>
          <w:lang w:val="it-IT"/>
        </w:rPr>
      </w:pPr>
    </w:p>
    <w:sectPr w:rsidR="00CE7E00" w:rsidRPr="00CC0E33" w:rsidSect="00CE7E00">
      <w:footerReference w:type="default" r:id="rId14"/>
      <w:type w:val="continuous"/>
      <w:pgSz w:w="11899" w:h="16839"/>
      <w:pgMar w:top="1416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E4DD5" w14:textId="77777777" w:rsidR="000F1014" w:rsidRDefault="000F1014" w:rsidP="007F6E48">
      <w:r>
        <w:separator/>
      </w:r>
    </w:p>
  </w:endnote>
  <w:endnote w:type="continuationSeparator" w:id="0">
    <w:p w14:paraId="10E6D9B1" w14:textId="77777777" w:rsidR="000F1014" w:rsidRDefault="000F1014" w:rsidP="007F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ComicSansMS-Bold">
    <w:altName w:val="Comic Sans MS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5A41E" w14:textId="192166BA" w:rsidR="00CE7E00" w:rsidRDefault="00CE7E00" w:rsidP="003E1238">
    <w:pPr>
      <w:pStyle w:val="Pidipagina"/>
      <w:jc w:val="center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D2464">
      <w:rPr>
        <w:b/>
        <w:bCs/>
        <w:noProof/>
      </w:rPr>
      <w:t>1</w:t>
    </w:r>
    <w:r>
      <w:rPr>
        <w:b/>
        <w:bCs/>
      </w:rPr>
      <w:fldChar w:fldCharType="end"/>
    </w:r>
    <w:r>
      <w:t xml:space="preserve"> a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D2464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778D5" w14:textId="5DFBB900" w:rsidR="007F6E48" w:rsidRDefault="007F6E48">
    <w:pPr>
      <w:pStyle w:val="Pidipagina"/>
      <w:jc w:val="center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CC0E33">
      <w:rPr>
        <w:b/>
        <w:bCs/>
        <w:noProof/>
      </w:rPr>
      <w:t>5</w:t>
    </w:r>
    <w:r>
      <w:rPr>
        <w:b/>
        <w:bCs/>
      </w:rPr>
      <w:fldChar w:fldCharType="end"/>
    </w:r>
    <w:r>
      <w:t xml:space="preserve"> a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CC0E33">
      <w:rPr>
        <w:b/>
        <w:bCs/>
        <w:noProof/>
      </w:rPr>
      <w:t>5</w:t>
    </w:r>
    <w:r>
      <w:rPr>
        <w:b/>
        <w:bCs/>
      </w:rPr>
      <w:fldChar w:fldCharType="end"/>
    </w:r>
  </w:p>
  <w:p w14:paraId="1BB368AF" w14:textId="77777777" w:rsidR="007F6E48" w:rsidRDefault="007F6E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390EE" w14:textId="77777777" w:rsidR="000F1014" w:rsidRDefault="000F1014" w:rsidP="007F6E48">
      <w:r>
        <w:separator/>
      </w:r>
    </w:p>
  </w:footnote>
  <w:footnote w:type="continuationSeparator" w:id="0">
    <w:p w14:paraId="1FA425C9" w14:textId="77777777" w:rsidR="000F1014" w:rsidRDefault="000F1014" w:rsidP="007F6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56088" w14:textId="77777777" w:rsidR="00773FF9" w:rsidRPr="00552648" w:rsidRDefault="00773FF9" w:rsidP="00773FF9">
    <w:pPr>
      <w:widowControl w:val="0"/>
      <w:autoSpaceDE w:val="0"/>
      <w:autoSpaceDN w:val="0"/>
      <w:adjustRightInd w:val="0"/>
      <w:spacing w:before="100" w:after="100"/>
      <w:ind w:right="-4"/>
      <w:jc w:val="center"/>
      <w:rPr>
        <w:rFonts w:ascii="Verdana" w:hAnsi="Verdana" w:cs="ComicSansMS-Bold"/>
        <w:b/>
        <w:bCs/>
        <w:sz w:val="28"/>
        <w:szCs w:val="28"/>
        <w:lang w:val="it-IT"/>
      </w:rPr>
    </w:pPr>
    <w:r w:rsidRPr="00552648">
      <w:rPr>
        <w:rFonts w:ascii="Verdana" w:hAnsi="Verdana" w:cs="ComicSansMS-Bold"/>
        <w:b/>
        <w:bCs/>
        <w:noProof/>
        <w:sz w:val="28"/>
        <w:szCs w:val="28"/>
        <w:lang w:val="it-IT"/>
      </w:rPr>
      <w:t>Liceo delle Scienze Umane e Sociali "Fabrizio De Andrè"</w:t>
    </w:r>
  </w:p>
  <w:p w14:paraId="0054F3FD" w14:textId="77777777" w:rsidR="00773FF9" w:rsidRPr="00ED3661" w:rsidRDefault="00773FF9" w:rsidP="00773FF9">
    <w:pPr>
      <w:widowControl w:val="0"/>
      <w:autoSpaceDE w:val="0"/>
      <w:autoSpaceDN w:val="0"/>
      <w:adjustRightInd w:val="0"/>
      <w:ind w:right="-6"/>
      <w:jc w:val="center"/>
      <w:rPr>
        <w:rFonts w:ascii="Verdana" w:hAnsi="Verdana" w:cs="ComicSansMS-Bold"/>
        <w:sz w:val="20"/>
        <w:szCs w:val="20"/>
        <w:lang w:val="it-IT"/>
      </w:rPr>
    </w:pPr>
    <w:r w:rsidRPr="00ED3661">
      <w:rPr>
        <w:rFonts w:ascii="Verdana" w:hAnsi="Verdana" w:cs="ComicSansMS-Bold"/>
        <w:noProof/>
        <w:sz w:val="20"/>
        <w:szCs w:val="20"/>
        <w:lang w:val="it-IT"/>
      </w:rPr>
      <w:t>Via Bonino Bonini, 58 - 25127 Brescia</w:t>
    </w:r>
    <w:r w:rsidRPr="00ED3661">
      <w:rPr>
        <w:rFonts w:ascii="Verdana" w:hAnsi="Verdana" w:cs="ComicSansMS-Bold"/>
        <w:sz w:val="20"/>
        <w:szCs w:val="20"/>
        <w:lang w:val="it-IT"/>
      </w:rPr>
      <w:t xml:space="preserve"> Tel: </w:t>
    </w:r>
    <w:r w:rsidRPr="00ED3661">
      <w:rPr>
        <w:rFonts w:ascii="Verdana" w:hAnsi="Verdana" w:cs="ComicSansMS-Bold"/>
        <w:noProof/>
        <w:sz w:val="20"/>
        <w:szCs w:val="20"/>
        <w:lang w:val="it-IT"/>
      </w:rPr>
      <w:t>30311044</w:t>
    </w:r>
    <w:r w:rsidRPr="00ED3661">
      <w:rPr>
        <w:rFonts w:ascii="Verdana" w:hAnsi="Verdana" w:cs="ComicSansMS-Bold"/>
        <w:sz w:val="20"/>
        <w:szCs w:val="20"/>
        <w:lang w:val="it-IT"/>
      </w:rPr>
      <w:t xml:space="preserve"> </w:t>
    </w:r>
  </w:p>
  <w:p w14:paraId="5620D554" w14:textId="77777777" w:rsidR="00773FF9" w:rsidRPr="00ED3661" w:rsidRDefault="00773FF9" w:rsidP="00773FF9">
    <w:pPr>
      <w:widowControl w:val="0"/>
      <w:autoSpaceDE w:val="0"/>
      <w:autoSpaceDN w:val="0"/>
      <w:adjustRightInd w:val="0"/>
      <w:ind w:right="-6"/>
      <w:jc w:val="center"/>
      <w:rPr>
        <w:rFonts w:ascii="Verdana" w:hAnsi="Verdana" w:cs="ComicSansMS-Bold"/>
        <w:sz w:val="20"/>
        <w:szCs w:val="20"/>
        <w:lang w:val="it-IT"/>
      </w:rPr>
    </w:pPr>
    <w:r w:rsidRPr="00ED3661">
      <w:rPr>
        <w:rFonts w:ascii="Verdana" w:hAnsi="Verdana" w:cs="ComicSansMS-Bold"/>
        <w:sz w:val="20"/>
        <w:szCs w:val="20"/>
        <w:lang w:val="it-IT"/>
      </w:rPr>
      <w:t xml:space="preserve">Codice IPA: </w:t>
    </w:r>
    <w:r w:rsidRPr="00ED3661">
      <w:rPr>
        <w:rFonts w:ascii="Verdana" w:hAnsi="Verdana" w:cs="ComicSansMS-Bold"/>
        <w:noProof/>
        <w:sz w:val="20"/>
        <w:szCs w:val="20"/>
        <w:lang w:val="it-IT"/>
      </w:rPr>
      <w:t>istsc_bspm04000a</w:t>
    </w:r>
    <w:r w:rsidRPr="00ED3661">
      <w:rPr>
        <w:rFonts w:ascii="Verdana" w:hAnsi="Verdana" w:cs="ComicSansMS-Bold"/>
        <w:sz w:val="20"/>
        <w:szCs w:val="20"/>
        <w:lang w:val="it-IT"/>
      </w:rPr>
      <w:t xml:space="preserve"> </w:t>
    </w:r>
  </w:p>
  <w:p w14:paraId="44A4CCA1" w14:textId="77777777" w:rsidR="00773FF9" w:rsidRPr="00ED3661" w:rsidRDefault="00773FF9" w:rsidP="00773FF9">
    <w:pPr>
      <w:widowControl w:val="0"/>
      <w:autoSpaceDE w:val="0"/>
      <w:autoSpaceDN w:val="0"/>
      <w:adjustRightInd w:val="0"/>
      <w:spacing w:after="100"/>
      <w:ind w:right="-6"/>
      <w:jc w:val="center"/>
      <w:rPr>
        <w:rFonts w:ascii="Verdana" w:hAnsi="Verdana" w:cs="ComicSansMS-Bold"/>
        <w:sz w:val="20"/>
        <w:szCs w:val="20"/>
        <w:lang w:val="it-IT"/>
      </w:rPr>
    </w:pPr>
    <w:r w:rsidRPr="00ED3661">
      <w:rPr>
        <w:rFonts w:ascii="Verdana" w:hAnsi="Verdana" w:cs="ComicSansMS-Bold"/>
        <w:sz w:val="20"/>
        <w:szCs w:val="20"/>
        <w:lang w:val="it-IT"/>
      </w:rPr>
      <w:t xml:space="preserve">PEO: </w:t>
    </w:r>
    <w:r w:rsidRPr="00ED3661">
      <w:rPr>
        <w:rFonts w:ascii="Verdana" w:hAnsi="Verdana" w:cs="ComicSansMS-Bold"/>
        <w:noProof/>
        <w:sz w:val="20"/>
        <w:szCs w:val="20"/>
        <w:lang w:val="it-IT"/>
      </w:rPr>
      <w:t>bsmp04000a@istruzione.it</w:t>
    </w:r>
    <w:r w:rsidRPr="00ED3661">
      <w:rPr>
        <w:rFonts w:ascii="Verdana" w:hAnsi="Verdana" w:cs="ComicSansMS-Bold"/>
        <w:sz w:val="20"/>
        <w:szCs w:val="20"/>
        <w:lang w:val="it-IT"/>
      </w:rPr>
      <w:t xml:space="preserve"> PEC </w:t>
    </w:r>
    <w:r w:rsidRPr="00ED3661">
      <w:rPr>
        <w:rFonts w:ascii="Verdana" w:hAnsi="Verdana" w:cs="ComicSansMS-Bold"/>
        <w:noProof/>
        <w:sz w:val="20"/>
        <w:szCs w:val="20"/>
        <w:lang w:val="it-IT"/>
      </w:rPr>
      <w:t>bsmp04000a@pec.istruzione.it</w:t>
    </w:r>
    <w:r w:rsidRPr="00ED3661">
      <w:rPr>
        <w:rFonts w:ascii="Verdana" w:hAnsi="Verdana" w:cs="ComicSansMS-Bold"/>
        <w:sz w:val="20"/>
        <w:szCs w:val="20"/>
        <w:lang w:val="it-IT"/>
      </w:rPr>
      <w:t xml:space="preserve"> </w:t>
    </w:r>
  </w:p>
  <w:p w14:paraId="78D52B63" w14:textId="77777777" w:rsidR="00773FF9" w:rsidRPr="00ED3661" w:rsidRDefault="00773FF9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A1D2E6C"/>
    <w:multiLevelType w:val="hybridMultilevel"/>
    <w:tmpl w:val="4A54E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05C5C7E"/>
    <w:multiLevelType w:val="multilevel"/>
    <w:tmpl w:val="50CC0C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8228A"/>
    <w:multiLevelType w:val="hybridMultilevel"/>
    <w:tmpl w:val="66286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470883">
    <w:abstractNumId w:val="1"/>
  </w:num>
  <w:num w:numId="2" w16cid:durableId="1440292514">
    <w:abstractNumId w:val="0"/>
  </w:num>
  <w:num w:numId="3" w16cid:durableId="876046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9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89B"/>
    <w:rsid w:val="000129E4"/>
    <w:rsid w:val="00014845"/>
    <w:rsid w:val="00014AD6"/>
    <w:rsid w:val="00017691"/>
    <w:rsid w:val="00020487"/>
    <w:rsid w:val="000420D7"/>
    <w:rsid w:val="0004358E"/>
    <w:rsid w:val="00047314"/>
    <w:rsid w:val="00051557"/>
    <w:rsid w:val="00051E98"/>
    <w:rsid w:val="00054F75"/>
    <w:rsid w:val="00055919"/>
    <w:rsid w:val="000579C2"/>
    <w:rsid w:val="000667D2"/>
    <w:rsid w:val="000700FA"/>
    <w:rsid w:val="00080804"/>
    <w:rsid w:val="000A00E1"/>
    <w:rsid w:val="000A2F73"/>
    <w:rsid w:val="000B3038"/>
    <w:rsid w:val="000B3260"/>
    <w:rsid w:val="000B3898"/>
    <w:rsid w:val="000C1878"/>
    <w:rsid w:val="000C241F"/>
    <w:rsid w:val="000D1E3F"/>
    <w:rsid w:val="000D5CD3"/>
    <w:rsid w:val="000E16B6"/>
    <w:rsid w:val="000E20D8"/>
    <w:rsid w:val="000E5A3A"/>
    <w:rsid w:val="000F1014"/>
    <w:rsid w:val="000F35CB"/>
    <w:rsid w:val="000F36DE"/>
    <w:rsid w:val="0010310F"/>
    <w:rsid w:val="00104211"/>
    <w:rsid w:val="00105F30"/>
    <w:rsid w:val="001077FC"/>
    <w:rsid w:val="001102A1"/>
    <w:rsid w:val="0011168C"/>
    <w:rsid w:val="00114BF3"/>
    <w:rsid w:val="00121346"/>
    <w:rsid w:val="00121577"/>
    <w:rsid w:val="00123A5C"/>
    <w:rsid w:val="00125D2E"/>
    <w:rsid w:val="00126A3D"/>
    <w:rsid w:val="00131151"/>
    <w:rsid w:val="00140153"/>
    <w:rsid w:val="00142FDB"/>
    <w:rsid w:val="00156B95"/>
    <w:rsid w:val="0016547F"/>
    <w:rsid w:val="00166362"/>
    <w:rsid w:val="00183A7B"/>
    <w:rsid w:val="001862A8"/>
    <w:rsid w:val="00193938"/>
    <w:rsid w:val="00196C93"/>
    <w:rsid w:val="0019728F"/>
    <w:rsid w:val="00197755"/>
    <w:rsid w:val="001B17A9"/>
    <w:rsid w:val="001B2DF2"/>
    <w:rsid w:val="001B53B3"/>
    <w:rsid w:val="001B65FB"/>
    <w:rsid w:val="001C66C8"/>
    <w:rsid w:val="001D428B"/>
    <w:rsid w:val="001E2B78"/>
    <w:rsid w:val="001F58A1"/>
    <w:rsid w:val="001F7F29"/>
    <w:rsid w:val="0020187F"/>
    <w:rsid w:val="00202791"/>
    <w:rsid w:val="002055B8"/>
    <w:rsid w:val="002327EA"/>
    <w:rsid w:val="002330CF"/>
    <w:rsid w:val="00242551"/>
    <w:rsid w:val="002454EB"/>
    <w:rsid w:val="00250530"/>
    <w:rsid w:val="002566D7"/>
    <w:rsid w:val="00260989"/>
    <w:rsid w:val="00273A64"/>
    <w:rsid w:val="00274707"/>
    <w:rsid w:val="00281AAC"/>
    <w:rsid w:val="002831EB"/>
    <w:rsid w:val="00290ACB"/>
    <w:rsid w:val="002A130B"/>
    <w:rsid w:val="002A54BF"/>
    <w:rsid w:val="002B4403"/>
    <w:rsid w:val="002D0B68"/>
    <w:rsid w:val="002D303D"/>
    <w:rsid w:val="002E1B2C"/>
    <w:rsid w:val="002E22F0"/>
    <w:rsid w:val="002F4B84"/>
    <w:rsid w:val="002F5A32"/>
    <w:rsid w:val="00301736"/>
    <w:rsid w:val="0031455A"/>
    <w:rsid w:val="003160A4"/>
    <w:rsid w:val="003176F0"/>
    <w:rsid w:val="00321277"/>
    <w:rsid w:val="003216A1"/>
    <w:rsid w:val="00326AD4"/>
    <w:rsid w:val="00330088"/>
    <w:rsid w:val="003459DB"/>
    <w:rsid w:val="00345C04"/>
    <w:rsid w:val="00360543"/>
    <w:rsid w:val="00375670"/>
    <w:rsid w:val="00375C4A"/>
    <w:rsid w:val="00376532"/>
    <w:rsid w:val="003801CA"/>
    <w:rsid w:val="003807A2"/>
    <w:rsid w:val="003852E0"/>
    <w:rsid w:val="0038573D"/>
    <w:rsid w:val="0038708A"/>
    <w:rsid w:val="00393149"/>
    <w:rsid w:val="00393757"/>
    <w:rsid w:val="00394538"/>
    <w:rsid w:val="003A15B6"/>
    <w:rsid w:val="003A3D2A"/>
    <w:rsid w:val="003C36BE"/>
    <w:rsid w:val="003C5317"/>
    <w:rsid w:val="003D2CBC"/>
    <w:rsid w:val="003D4FA2"/>
    <w:rsid w:val="003D4FB9"/>
    <w:rsid w:val="003D5E0F"/>
    <w:rsid w:val="003E1238"/>
    <w:rsid w:val="003E43AB"/>
    <w:rsid w:val="003E4B11"/>
    <w:rsid w:val="003E5DA4"/>
    <w:rsid w:val="003E7C6E"/>
    <w:rsid w:val="003F490B"/>
    <w:rsid w:val="003F5C93"/>
    <w:rsid w:val="00410DC9"/>
    <w:rsid w:val="0041446D"/>
    <w:rsid w:val="004210EB"/>
    <w:rsid w:val="0042334D"/>
    <w:rsid w:val="00434DA9"/>
    <w:rsid w:val="00436E72"/>
    <w:rsid w:val="00442643"/>
    <w:rsid w:val="004466A8"/>
    <w:rsid w:val="00450C09"/>
    <w:rsid w:val="00451BAF"/>
    <w:rsid w:val="00453F3E"/>
    <w:rsid w:val="00482CDC"/>
    <w:rsid w:val="00484CD8"/>
    <w:rsid w:val="004929A7"/>
    <w:rsid w:val="00496A9D"/>
    <w:rsid w:val="004A591B"/>
    <w:rsid w:val="004A7790"/>
    <w:rsid w:val="004B12D6"/>
    <w:rsid w:val="004C6775"/>
    <w:rsid w:val="004C74AA"/>
    <w:rsid w:val="004D080B"/>
    <w:rsid w:val="004D2182"/>
    <w:rsid w:val="004D7020"/>
    <w:rsid w:val="004E5CE9"/>
    <w:rsid w:val="004E752A"/>
    <w:rsid w:val="005005D0"/>
    <w:rsid w:val="0051085C"/>
    <w:rsid w:val="0053209F"/>
    <w:rsid w:val="0055203D"/>
    <w:rsid w:val="00552648"/>
    <w:rsid w:val="00553AF8"/>
    <w:rsid w:val="00555BDD"/>
    <w:rsid w:val="0056419C"/>
    <w:rsid w:val="005665B6"/>
    <w:rsid w:val="005676D2"/>
    <w:rsid w:val="00580EEB"/>
    <w:rsid w:val="0058328C"/>
    <w:rsid w:val="005847E9"/>
    <w:rsid w:val="00590A77"/>
    <w:rsid w:val="00596BEA"/>
    <w:rsid w:val="005A31B4"/>
    <w:rsid w:val="005B51D1"/>
    <w:rsid w:val="005B5A0A"/>
    <w:rsid w:val="005B7A73"/>
    <w:rsid w:val="005C071E"/>
    <w:rsid w:val="005C4EC0"/>
    <w:rsid w:val="005C7747"/>
    <w:rsid w:val="005D2464"/>
    <w:rsid w:val="005D2B0B"/>
    <w:rsid w:val="005D3859"/>
    <w:rsid w:val="005E096B"/>
    <w:rsid w:val="005E2CCE"/>
    <w:rsid w:val="005F0C2A"/>
    <w:rsid w:val="005F71F8"/>
    <w:rsid w:val="00602D75"/>
    <w:rsid w:val="00630268"/>
    <w:rsid w:val="00637F54"/>
    <w:rsid w:val="006405B5"/>
    <w:rsid w:val="00641CCA"/>
    <w:rsid w:val="00647F54"/>
    <w:rsid w:val="0065084E"/>
    <w:rsid w:val="0065094D"/>
    <w:rsid w:val="006532FA"/>
    <w:rsid w:val="00660292"/>
    <w:rsid w:val="00665F9C"/>
    <w:rsid w:val="0067026A"/>
    <w:rsid w:val="0067033B"/>
    <w:rsid w:val="00673A97"/>
    <w:rsid w:val="0067710A"/>
    <w:rsid w:val="0068220C"/>
    <w:rsid w:val="00682FC9"/>
    <w:rsid w:val="006832D3"/>
    <w:rsid w:val="0068427B"/>
    <w:rsid w:val="006846C7"/>
    <w:rsid w:val="006914AF"/>
    <w:rsid w:val="006947E8"/>
    <w:rsid w:val="006B4A3D"/>
    <w:rsid w:val="006C282E"/>
    <w:rsid w:val="006C5C09"/>
    <w:rsid w:val="006C639E"/>
    <w:rsid w:val="006D0164"/>
    <w:rsid w:val="006D0B8B"/>
    <w:rsid w:val="006D2206"/>
    <w:rsid w:val="006D645D"/>
    <w:rsid w:val="006D7779"/>
    <w:rsid w:val="006E15BE"/>
    <w:rsid w:val="006E2719"/>
    <w:rsid w:val="006E2935"/>
    <w:rsid w:val="006E2E96"/>
    <w:rsid w:val="006E5DE1"/>
    <w:rsid w:val="006E7D21"/>
    <w:rsid w:val="00700313"/>
    <w:rsid w:val="00702DD3"/>
    <w:rsid w:val="0070589B"/>
    <w:rsid w:val="007076B6"/>
    <w:rsid w:val="0071036F"/>
    <w:rsid w:val="0071741E"/>
    <w:rsid w:val="00722833"/>
    <w:rsid w:val="007242F5"/>
    <w:rsid w:val="007328AB"/>
    <w:rsid w:val="00735243"/>
    <w:rsid w:val="007448B3"/>
    <w:rsid w:val="00744F14"/>
    <w:rsid w:val="00746F2E"/>
    <w:rsid w:val="00747176"/>
    <w:rsid w:val="007473B7"/>
    <w:rsid w:val="00763456"/>
    <w:rsid w:val="00764F56"/>
    <w:rsid w:val="00773201"/>
    <w:rsid w:val="00773FF9"/>
    <w:rsid w:val="007828CB"/>
    <w:rsid w:val="00782C6C"/>
    <w:rsid w:val="00783348"/>
    <w:rsid w:val="00792A4E"/>
    <w:rsid w:val="00793CDA"/>
    <w:rsid w:val="007A1CFD"/>
    <w:rsid w:val="007B491E"/>
    <w:rsid w:val="007B76CB"/>
    <w:rsid w:val="007C0F9B"/>
    <w:rsid w:val="007C36B2"/>
    <w:rsid w:val="007D7D89"/>
    <w:rsid w:val="007E0948"/>
    <w:rsid w:val="007E6C9A"/>
    <w:rsid w:val="007F0E4D"/>
    <w:rsid w:val="007F30D3"/>
    <w:rsid w:val="007F6E48"/>
    <w:rsid w:val="00800F20"/>
    <w:rsid w:val="0080398E"/>
    <w:rsid w:val="00811049"/>
    <w:rsid w:val="008117CC"/>
    <w:rsid w:val="00822D7F"/>
    <w:rsid w:val="0082433B"/>
    <w:rsid w:val="00825DB3"/>
    <w:rsid w:val="00833719"/>
    <w:rsid w:val="0084401F"/>
    <w:rsid w:val="00846D2C"/>
    <w:rsid w:val="00853BED"/>
    <w:rsid w:val="00860FF4"/>
    <w:rsid w:val="0087089E"/>
    <w:rsid w:val="00876117"/>
    <w:rsid w:val="00882EDE"/>
    <w:rsid w:val="008926F0"/>
    <w:rsid w:val="00894A0E"/>
    <w:rsid w:val="008A099E"/>
    <w:rsid w:val="008C295E"/>
    <w:rsid w:val="008C2ADE"/>
    <w:rsid w:val="008C42C2"/>
    <w:rsid w:val="008D2E92"/>
    <w:rsid w:val="008D5DF2"/>
    <w:rsid w:val="008E5778"/>
    <w:rsid w:val="008E6239"/>
    <w:rsid w:val="008E72CF"/>
    <w:rsid w:val="008E7B3D"/>
    <w:rsid w:val="008F2B45"/>
    <w:rsid w:val="008F354D"/>
    <w:rsid w:val="00902C21"/>
    <w:rsid w:val="00905744"/>
    <w:rsid w:val="0091062A"/>
    <w:rsid w:val="00912FB0"/>
    <w:rsid w:val="00915F7D"/>
    <w:rsid w:val="00916E49"/>
    <w:rsid w:val="009221FA"/>
    <w:rsid w:val="00925335"/>
    <w:rsid w:val="00932971"/>
    <w:rsid w:val="0093418C"/>
    <w:rsid w:val="00941E79"/>
    <w:rsid w:val="00944A92"/>
    <w:rsid w:val="009527F0"/>
    <w:rsid w:val="00956030"/>
    <w:rsid w:val="00956A94"/>
    <w:rsid w:val="009678F6"/>
    <w:rsid w:val="009754B5"/>
    <w:rsid w:val="009778C5"/>
    <w:rsid w:val="00977DA1"/>
    <w:rsid w:val="009918DB"/>
    <w:rsid w:val="009936E1"/>
    <w:rsid w:val="009B7C4A"/>
    <w:rsid w:val="009C11E8"/>
    <w:rsid w:val="009C43B4"/>
    <w:rsid w:val="009D291D"/>
    <w:rsid w:val="009D2B81"/>
    <w:rsid w:val="009D6E72"/>
    <w:rsid w:val="009E5BCB"/>
    <w:rsid w:val="009E5CD0"/>
    <w:rsid w:val="009F27DD"/>
    <w:rsid w:val="009F3B29"/>
    <w:rsid w:val="00A106D7"/>
    <w:rsid w:val="00A26BEC"/>
    <w:rsid w:val="00A305C6"/>
    <w:rsid w:val="00A30DBB"/>
    <w:rsid w:val="00A40346"/>
    <w:rsid w:val="00A40C9C"/>
    <w:rsid w:val="00A453A3"/>
    <w:rsid w:val="00A54A1B"/>
    <w:rsid w:val="00A607C4"/>
    <w:rsid w:val="00A614EB"/>
    <w:rsid w:val="00A63573"/>
    <w:rsid w:val="00A7340B"/>
    <w:rsid w:val="00A817D2"/>
    <w:rsid w:val="00A833BE"/>
    <w:rsid w:val="00A91C7C"/>
    <w:rsid w:val="00AA361D"/>
    <w:rsid w:val="00AA44F7"/>
    <w:rsid w:val="00AA5D70"/>
    <w:rsid w:val="00AA6799"/>
    <w:rsid w:val="00AB0249"/>
    <w:rsid w:val="00AB05EC"/>
    <w:rsid w:val="00AB0B28"/>
    <w:rsid w:val="00AB599B"/>
    <w:rsid w:val="00AB65AB"/>
    <w:rsid w:val="00AC6B4E"/>
    <w:rsid w:val="00AD0E3F"/>
    <w:rsid w:val="00AD35B5"/>
    <w:rsid w:val="00AE30AB"/>
    <w:rsid w:val="00AE5280"/>
    <w:rsid w:val="00AF22B2"/>
    <w:rsid w:val="00AF2E38"/>
    <w:rsid w:val="00AF39E5"/>
    <w:rsid w:val="00B04E1B"/>
    <w:rsid w:val="00B14E95"/>
    <w:rsid w:val="00B161C3"/>
    <w:rsid w:val="00B22088"/>
    <w:rsid w:val="00B22A04"/>
    <w:rsid w:val="00B40863"/>
    <w:rsid w:val="00B42266"/>
    <w:rsid w:val="00B6218B"/>
    <w:rsid w:val="00B7042B"/>
    <w:rsid w:val="00B90802"/>
    <w:rsid w:val="00B9210D"/>
    <w:rsid w:val="00B9288D"/>
    <w:rsid w:val="00B949BF"/>
    <w:rsid w:val="00B9584F"/>
    <w:rsid w:val="00BA7632"/>
    <w:rsid w:val="00BB054C"/>
    <w:rsid w:val="00BB0674"/>
    <w:rsid w:val="00BB3832"/>
    <w:rsid w:val="00BB6A0A"/>
    <w:rsid w:val="00BB7C20"/>
    <w:rsid w:val="00BD19E8"/>
    <w:rsid w:val="00BD48C8"/>
    <w:rsid w:val="00BD5BB4"/>
    <w:rsid w:val="00BD6ACA"/>
    <w:rsid w:val="00BE4D58"/>
    <w:rsid w:val="00BF0503"/>
    <w:rsid w:val="00BF1C5A"/>
    <w:rsid w:val="00C011B4"/>
    <w:rsid w:val="00C0243E"/>
    <w:rsid w:val="00C05887"/>
    <w:rsid w:val="00C06ACC"/>
    <w:rsid w:val="00C126D2"/>
    <w:rsid w:val="00C17C34"/>
    <w:rsid w:val="00C42E8C"/>
    <w:rsid w:val="00C5193E"/>
    <w:rsid w:val="00C55D6F"/>
    <w:rsid w:val="00C567AF"/>
    <w:rsid w:val="00C56BA5"/>
    <w:rsid w:val="00C57037"/>
    <w:rsid w:val="00C60D0E"/>
    <w:rsid w:val="00C6501D"/>
    <w:rsid w:val="00C72BEB"/>
    <w:rsid w:val="00C77674"/>
    <w:rsid w:val="00C8634E"/>
    <w:rsid w:val="00CA23B9"/>
    <w:rsid w:val="00CA3F01"/>
    <w:rsid w:val="00CA6F09"/>
    <w:rsid w:val="00CB1C15"/>
    <w:rsid w:val="00CB2879"/>
    <w:rsid w:val="00CC0D7B"/>
    <w:rsid w:val="00CC0E33"/>
    <w:rsid w:val="00CC17F8"/>
    <w:rsid w:val="00CC3C4E"/>
    <w:rsid w:val="00CC7AA2"/>
    <w:rsid w:val="00CD22C1"/>
    <w:rsid w:val="00CD7364"/>
    <w:rsid w:val="00CE1D5E"/>
    <w:rsid w:val="00CE7E00"/>
    <w:rsid w:val="00D0794D"/>
    <w:rsid w:val="00D15592"/>
    <w:rsid w:val="00D22F26"/>
    <w:rsid w:val="00D339E8"/>
    <w:rsid w:val="00D34DBC"/>
    <w:rsid w:val="00D36A09"/>
    <w:rsid w:val="00D42CEA"/>
    <w:rsid w:val="00D44B35"/>
    <w:rsid w:val="00D511F4"/>
    <w:rsid w:val="00D5319D"/>
    <w:rsid w:val="00D5479C"/>
    <w:rsid w:val="00D630D2"/>
    <w:rsid w:val="00D6737C"/>
    <w:rsid w:val="00D74ECA"/>
    <w:rsid w:val="00D765F1"/>
    <w:rsid w:val="00D77A17"/>
    <w:rsid w:val="00D84300"/>
    <w:rsid w:val="00D93119"/>
    <w:rsid w:val="00D95CE9"/>
    <w:rsid w:val="00DA692B"/>
    <w:rsid w:val="00DB2CE8"/>
    <w:rsid w:val="00DC0CB1"/>
    <w:rsid w:val="00DC1539"/>
    <w:rsid w:val="00DC16A4"/>
    <w:rsid w:val="00DD379E"/>
    <w:rsid w:val="00DD381F"/>
    <w:rsid w:val="00DD4842"/>
    <w:rsid w:val="00DD5F8E"/>
    <w:rsid w:val="00DE27C0"/>
    <w:rsid w:val="00DF015A"/>
    <w:rsid w:val="00E025EE"/>
    <w:rsid w:val="00E06C86"/>
    <w:rsid w:val="00E11A6E"/>
    <w:rsid w:val="00E1589D"/>
    <w:rsid w:val="00E15B58"/>
    <w:rsid w:val="00E2778B"/>
    <w:rsid w:val="00E27EBF"/>
    <w:rsid w:val="00E47299"/>
    <w:rsid w:val="00E631D1"/>
    <w:rsid w:val="00E63CE8"/>
    <w:rsid w:val="00E7066D"/>
    <w:rsid w:val="00E70C56"/>
    <w:rsid w:val="00E71DB5"/>
    <w:rsid w:val="00E84CDF"/>
    <w:rsid w:val="00E904F9"/>
    <w:rsid w:val="00EA2828"/>
    <w:rsid w:val="00EA74B9"/>
    <w:rsid w:val="00EB33C3"/>
    <w:rsid w:val="00EB5B89"/>
    <w:rsid w:val="00EC19F0"/>
    <w:rsid w:val="00EC759F"/>
    <w:rsid w:val="00ED3661"/>
    <w:rsid w:val="00ED4C41"/>
    <w:rsid w:val="00EE2CD8"/>
    <w:rsid w:val="00EE4E43"/>
    <w:rsid w:val="00EE763C"/>
    <w:rsid w:val="00EE7FD0"/>
    <w:rsid w:val="00EF3E7E"/>
    <w:rsid w:val="00F03198"/>
    <w:rsid w:val="00F11170"/>
    <w:rsid w:val="00F127B4"/>
    <w:rsid w:val="00F216F8"/>
    <w:rsid w:val="00F21715"/>
    <w:rsid w:val="00F22CC7"/>
    <w:rsid w:val="00F23231"/>
    <w:rsid w:val="00F30616"/>
    <w:rsid w:val="00F31601"/>
    <w:rsid w:val="00F32390"/>
    <w:rsid w:val="00F41718"/>
    <w:rsid w:val="00F43564"/>
    <w:rsid w:val="00F505B5"/>
    <w:rsid w:val="00F50683"/>
    <w:rsid w:val="00F50A5A"/>
    <w:rsid w:val="00F51B98"/>
    <w:rsid w:val="00F63B7D"/>
    <w:rsid w:val="00F95DFD"/>
    <w:rsid w:val="00FA1C41"/>
    <w:rsid w:val="00FA2AAF"/>
    <w:rsid w:val="00FB4D7F"/>
    <w:rsid w:val="00FB6BE6"/>
    <w:rsid w:val="00FD1847"/>
    <w:rsid w:val="00FD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5A8DF"/>
  <w15:chartTrackingRefBased/>
  <w15:docId w15:val="{FBC21E0A-6D25-42C8-9F8C-1167663C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7364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8427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rsid w:val="003D4FA2"/>
    <w:rPr>
      <w:color w:val="0000FF"/>
      <w:u w:val="single"/>
    </w:rPr>
  </w:style>
  <w:style w:type="character" w:styleId="Enfasigrassetto">
    <w:name w:val="Strong"/>
    <w:uiPriority w:val="22"/>
    <w:qFormat/>
    <w:rsid w:val="00E1589D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F6E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F6E4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F6E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F6E48"/>
    <w:rPr>
      <w:sz w:val="24"/>
      <w:szCs w:val="24"/>
    </w:rPr>
  </w:style>
  <w:style w:type="character" w:customStyle="1" w:styleId="Menzionenonrisolta1">
    <w:name w:val="Menzione non risolta1"/>
    <w:uiPriority w:val="99"/>
    <w:semiHidden/>
    <w:unhideWhenUsed/>
    <w:rsid w:val="00DD4842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C011B4"/>
    <w:rPr>
      <w:color w:val="954F72"/>
      <w:u w:val="single"/>
    </w:rPr>
  </w:style>
  <w:style w:type="paragraph" w:styleId="NormaleWeb">
    <w:name w:val="Normal (Web)"/>
    <w:basedOn w:val="Normale"/>
    <w:uiPriority w:val="99"/>
    <w:semiHidden/>
    <w:unhideWhenUsed/>
    <w:rsid w:val="009C11E8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773FF9"/>
    <w:pPr>
      <w:suppressAutoHyphens/>
      <w:spacing w:after="120"/>
    </w:pPr>
    <w:rPr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773FF9"/>
    <w:rPr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7033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7033B"/>
    <w:rPr>
      <w:rFonts w:ascii="Calibri" w:hAnsi="Calibri" w:cs="Arial Unicode MS"/>
      <w:color w:val="000000"/>
      <w:u w:color="00000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703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tocollo@pec.gpdp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garante@gpdp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avoro\OneDrive%20-%20SCUOLA%20360&#176;%20SERVIZI%20PER%20SCUOLE%20DI%20FABIO%20ODELLI\GDPR\DOC_PRIVACY\DOC_COMUNI\Informative\2022\IA01_Informativa_studenti_famiglie_%20202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60B054E16896458B1E38C4DFBA044C" ma:contentTypeVersion="14" ma:contentTypeDescription="Creare un nuovo documento." ma:contentTypeScope="" ma:versionID="9d602fc000dff9a0f43e5c00be577b09">
  <xsd:schema xmlns:xsd="http://www.w3.org/2001/XMLSchema" xmlns:xs="http://www.w3.org/2001/XMLSchema" xmlns:p="http://schemas.microsoft.com/office/2006/metadata/properties" xmlns:ns3="8cbd8fc4-c0ee-4fff-9a84-e0ff7584ba12" xmlns:ns4="1924e0b6-8c5c-4f88-9bf6-7f8b34f0fc25" targetNamespace="http://schemas.microsoft.com/office/2006/metadata/properties" ma:root="true" ma:fieldsID="9c43abf8c2829097d94360d52afea7a0" ns3:_="" ns4:_="">
    <xsd:import namespace="8cbd8fc4-c0ee-4fff-9a84-e0ff7584ba12"/>
    <xsd:import namespace="1924e0b6-8c5c-4f88-9bf6-7f8b34f0fc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d8fc4-c0ee-4fff-9a84-e0ff7584b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4e0b6-8c5c-4f88-9bf6-7f8b34f0fc2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30E949-8924-4AEB-AAAE-CC71DA38E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5EF412-EF5B-47BC-B928-6C32D71D2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d8fc4-c0ee-4fff-9a84-e0ff7584ba12"/>
    <ds:schemaRef ds:uri="1924e0b6-8c5c-4f88-9bf6-7f8b34f0f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B7A970-734B-4532-AF94-65F5ED87CD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D:\lavoro\OneDrive - SCUOLA 360° SERVIZI PER SCUOLE DI FABIO ODELLI\GDPR\DOC_PRIVACY\DOC_COMUNI\Informative\2022\IA01_Informativa_studenti_famiglie_ 2022.dotx</Template>
  <TotalTime>30</TotalTime>
  <Pages>4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7507</CharactersWithSpaces>
  <SharedDoc>false</SharedDoc>
  <HLinks>
    <vt:vector size="6" baseType="variant">
      <vt:variant>
        <vt:i4>524364</vt:i4>
      </vt:variant>
      <vt:variant>
        <vt:i4>0</vt:i4>
      </vt:variant>
      <vt:variant>
        <vt:i4>0</vt:i4>
      </vt:variant>
      <vt:variant>
        <vt:i4>5</vt:i4>
      </vt:variant>
      <vt:variant>
        <vt:lpwstr>http://www.garanteprivacy.it/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cp:lastModifiedBy>SGARZI DANIELA</cp:lastModifiedBy>
  <cp:revision>69</cp:revision>
  <cp:lastPrinted>2024-12-04T14:12:00Z</cp:lastPrinted>
  <dcterms:created xsi:type="dcterms:W3CDTF">2024-11-19T09:47:00Z</dcterms:created>
  <dcterms:modified xsi:type="dcterms:W3CDTF">2024-12-04T14:16:00Z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0x0101008D60B054E16896458B1E38C4DFBA044C</vt:lpwstr>
  </property>
</Properties>
</file>