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45A2E" w14:textId="77777777" w:rsidR="007D1EB1" w:rsidRDefault="007D1EB1" w:rsidP="00552648">
      <w:pPr>
        <w:spacing w:after="0"/>
        <w:jc w:val="center"/>
        <w:rPr>
          <w:rFonts w:cs="Calibri"/>
          <w:b/>
          <w:sz w:val="28"/>
          <w:szCs w:val="28"/>
          <w:lang w:val="it-IT"/>
        </w:rPr>
      </w:pPr>
    </w:p>
    <w:p w14:paraId="58CA33CF" w14:textId="1A2BD12D" w:rsidR="000B3898" w:rsidRDefault="00765F9F" w:rsidP="00552648">
      <w:pPr>
        <w:spacing w:after="0"/>
        <w:jc w:val="center"/>
        <w:rPr>
          <w:rFonts w:cs="Calibri"/>
          <w:b/>
          <w:sz w:val="28"/>
          <w:szCs w:val="28"/>
          <w:lang w:val="it-IT"/>
        </w:rPr>
      </w:pPr>
      <w:r>
        <w:rPr>
          <w:rFonts w:cs="Calibri"/>
          <w:b/>
          <w:sz w:val="28"/>
          <w:szCs w:val="28"/>
          <w:lang w:val="it-IT"/>
        </w:rPr>
        <w:t>BANDO DI SELEZIONE STAFF</w:t>
      </w:r>
      <w:r w:rsidR="000B3898">
        <w:rPr>
          <w:rFonts w:cs="Calibri"/>
          <w:b/>
          <w:sz w:val="28"/>
          <w:szCs w:val="28"/>
          <w:lang w:val="it-IT"/>
        </w:rPr>
        <w:t xml:space="preserve"> PER LA PARTECIPAZIONE AL PROGETTO DI MOBILITA ERASMUS+ AZIONE KA120 2023-1-IT02-KA121-SCH-000135653</w:t>
      </w:r>
    </w:p>
    <w:p w14:paraId="2DFCCEF1" w14:textId="77777777" w:rsidR="00270E26" w:rsidRDefault="00270E26" w:rsidP="006D0164">
      <w:pPr>
        <w:widowControl w:val="0"/>
        <w:autoSpaceDE w:val="0"/>
        <w:autoSpaceDN w:val="0"/>
        <w:adjustRightInd w:val="0"/>
        <w:spacing w:before="360" w:after="0"/>
        <w:ind w:right="-6"/>
        <w:rPr>
          <w:rFonts w:cs="Calibri"/>
          <w:b/>
          <w:bCs/>
          <w:noProof/>
          <w:sz w:val="28"/>
          <w:szCs w:val="28"/>
          <w:lang w:val="it-IT"/>
        </w:rPr>
      </w:pPr>
    </w:p>
    <w:p w14:paraId="05F5FCD5" w14:textId="168F386D" w:rsidR="00773FF9" w:rsidRDefault="00E84CDF" w:rsidP="006D0164">
      <w:pPr>
        <w:widowControl w:val="0"/>
        <w:autoSpaceDE w:val="0"/>
        <w:autoSpaceDN w:val="0"/>
        <w:adjustRightInd w:val="0"/>
        <w:spacing w:before="360" w:after="0"/>
        <w:ind w:right="-6"/>
        <w:rPr>
          <w:rFonts w:cs="Calibri"/>
          <w:b/>
          <w:bCs/>
          <w:noProof/>
          <w:sz w:val="28"/>
          <w:szCs w:val="28"/>
          <w:lang w:val="it-IT"/>
        </w:rPr>
      </w:pPr>
      <w:r>
        <w:rPr>
          <w:rFonts w:cs="Calibri"/>
          <w:b/>
          <w:bCs/>
          <w:noProof/>
          <w:sz w:val="28"/>
          <w:szCs w:val="28"/>
          <w:lang w:val="it-IT"/>
        </w:rPr>
        <w:t xml:space="preserve">ALLEGATO </w:t>
      </w:r>
      <w:r w:rsidR="00B26538">
        <w:rPr>
          <w:rFonts w:cs="Calibri"/>
          <w:b/>
          <w:bCs/>
          <w:noProof/>
          <w:sz w:val="28"/>
          <w:szCs w:val="28"/>
          <w:lang w:val="it-IT"/>
        </w:rPr>
        <w:t>C</w:t>
      </w:r>
      <w:r>
        <w:rPr>
          <w:rFonts w:cs="Calibri"/>
          <w:b/>
          <w:bCs/>
          <w:noProof/>
          <w:sz w:val="28"/>
          <w:szCs w:val="28"/>
          <w:lang w:val="it-IT"/>
        </w:rPr>
        <w:t xml:space="preserve"> </w:t>
      </w:r>
      <w:r w:rsidR="007D1EB1">
        <w:rPr>
          <w:rFonts w:cs="Calibri"/>
          <w:b/>
          <w:bCs/>
          <w:noProof/>
          <w:sz w:val="28"/>
          <w:szCs w:val="28"/>
          <w:lang w:val="it-IT"/>
        </w:rPr>
        <w:t xml:space="preserve">- </w:t>
      </w:r>
      <w:r w:rsidR="006D0164">
        <w:rPr>
          <w:rFonts w:cs="Calibri"/>
          <w:b/>
          <w:bCs/>
          <w:noProof/>
          <w:sz w:val="28"/>
          <w:szCs w:val="28"/>
          <w:lang w:val="it-IT"/>
        </w:rPr>
        <w:t xml:space="preserve"> </w:t>
      </w:r>
      <w:r w:rsidR="00B26538">
        <w:rPr>
          <w:rFonts w:cs="Calibri"/>
          <w:b/>
          <w:bCs/>
          <w:noProof/>
          <w:sz w:val="28"/>
          <w:szCs w:val="28"/>
          <w:lang w:val="it-IT"/>
        </w:rPr>
        <w:t>LIBERATORIA USO IMMAGINI, VIDEO</w:t>
      </w:r>
      <w:r w:rsidR="00F219B1">
        <w:rPr>
          <w:rFonts w:cs="Calibri"/>
          <w:b/>
          <w:bCs/>
          <w:noProof/>
          <w:sz w:val="28"/>
          <w:szCs w:val="28"/>
          <w:lang w:val="it-IT"/>
        </w:rPr>
        <w:t>,</w:t>
      </w:r>
      <w:r w:rsidR="00B26538">
        <w:rPr>
          <w:rFonts w:cs="Calibri"/>
          <w:b/>
          <w:bCs/>
          <w:noProof/>
          <w:sz w:val="28"/>
          <w:szCs w:val="28"/>
          <w:lang w:val="it-IT"/>
        </w:rPr>
        <w:t xml:space="preserve"> PODCAST</w:t>
      </w:r>
    </w:p>
    <w:p w14:paraId="3217C785" w14:textId="77777777" w:rsidR="00270E26" w:rsidRDefault="00270E26" w:rsidP="006D0164">
      <w:pPr>
        <w:widowControl w:val="0"/>
        <w:autoSpaceDE w:val="0"/>
        <w:autoSpaceDN w:val="0"/>
        <w:adjustRightInd w:val="0"/>
        <w:spacing w:before="360" w:after="0"/>
        <w:ind w:right="-6"/>
        <w:rPr>
          <w:rFonts w:cs="Calibri"/>
          <w:b/>
          <w:bCs/>
          <w:noProof/>
          <w:sz w:val="28"/>
          <w:szCs w:val="28"/>
          <w:lang w:val="it-IT"/>
        </w:rPr>
      </w:pPr>
    </w:p>
    <w:p w14:paraId="287F0331" w14:textId="3DE202FF" w:rsidR="00B40863" w:rsidRDefault="0051085C" w:rsidP="00B40863">
      <w:pPr>
        <w:pStyle w:val="Corpotesto"/>
        <w:kinsoku w:val="0"/>
        <w:overflowPunct w:val="0"/>
        <w:spacing w:before="72"/>
        <w:ind w:right="10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>N</w:t>
      </w:r>
      <w:r w:rsidR="00773FF9">
        <w:rPr>
          <w:rFonts w:cs="Calibri"/>
          <w:lang w:val="it-IT"/>
        </w:rPr>
        <w:t>ell’ambito del progetto</w:t>
      </w:r>
      <w:r w:rsidR="00C42B84">
        <w:rPr>
          <w:rFonts w:cs="Calibri"/>
          <w:lang w:val="it-IT"/>
        </w:rPr>
        <w:t xml:space="preserve"> di mobilità</w:t>
      </w:r>
      <w:r w:rsidR="00773FF9">
        <w:rPr>
          <w:rFonts w:cs="Calibri"/>
          <w:lang w:val="it-IT"/>
        </w:rPr>
        <w:t xml:space="preserve"> </w:t>
      </w:r>
      <w:r w:rsidR="00250530">
        <w:rPr>
          <w:rFonts w:cs="Calibri"/>
          <w:b/>
          <w:lang w:val="it-IT"/>
        </w:rPr>
        <w:t xml:space="preserve">ERASMUS+ AZIONE KA120 </w:t>
      </w:r>
      <w:r w:rsidR="00773FF9">
        <w:rPr>
          <w:rFonts w:cs="Calibri"/>
          <w:lang w:val="it-IT"/>
        </w:rPr>
        <w:t xml:space="preserve">è </w:t>
      </w:r>
      <w:r w:rsidR="00A817D2">
        <w:rPr>
          <w:rFonts w:cs="Calibri"/>
          <w:lang w:val="it-IT"/>
        </w:rPr>
        <w:t xml:space="preserve">necessario </w:t>
      </w:r>
      <w:r w:rsidR="00281AAC">
        <w:rPr>
          <w:rFonts w:cs="Calibri"/>
          <w:lang w:val="it-IT"/>
        </w:rPr>
        <w:t>il</w:t>
      </w:r>
      <w:r w:rsidR="00D36A09">
        <w:rPr>
          <w:rFonts w:cs="Calibri"/>
          <w:lang w:val="it-IT"/>
        </w:rPr>
        <w:t xml:space="preserve"> trattamento </w:t>
      </w:r>
      <w:r w:rsidR="00D73E43">
        <w:rPr>
          <w:rFonts w:cs="Calibri"/>
          <w:lang w:val="it-IT"/>
        </w:rPr>
        <w:t>dei suoi</w:t>
      </w:r>
      <w:r w:rsidR="00D36A09">
        <w:rPr>
          <w:rFonts w:cs="Calibri"/>
          <w:lang w:val="it-IT"/>
        </w:rPr>
        <w:t xml:space="preserve"> dati personali</w:t>
      </w:r>
      <w:r w:rsidR="00BD0B34">
        <w:rPr>
          <w:rFonts w:cs="Calibri"/>
          <w:lang w:val="it-IT"/>
        </w:rPr>
        <w:t xml:space="preserve"> quali: immagini</w:t>
      </w:r>
      <w:r w:rsidR="00B846BF">
        <w:rPr>
          <w:rFonts w:cs="Calibri"/>
          <w:lang w:val="it-IT"/>
        </w:rPr>
        <w:t>, video e podcast</w:t>
      </w:r>
      <w:r w:rsidR="00B40863">
        <w:rPr>
          <w:rFonts w:cs="Calibri"/>
          <w:lang w:val="it-IT"/>
        </w:rPr>
        <w:t xml:space="preserve">, </w:t>
      </w:r>
      <w:r w:rsidR="00B40863" w:rsidRPr="00B26538">
        <w:rPr>
          <w:rFonts w:cs="Calibri"/>
          <w:lang w:val="it-IT"/>
        </w:rPr>
        <w:t>così come specificato nell’informativa in allegato.</w:t>
      </w:r>
    </w:p>
    <w:p w14:paraId="484230F8" w14:textId="77777777" w:rsidR="00830F48" w:rsidRPr="00B26538" w:rsidRDefault="00830F48" w:rsidP="00B40863">
      <w:pPr>
        <w:pStyle w:val="Corpotesto"/>
        <w:kinsoku w:val="0"/>
        <w:overflowPunct w:val="0"/>
        <w:spacing w:before="72"/>
        <w:ind w:right="106"/>
        <w:jc w:val="both"/>
        <w:rPr>
          <w:rFonts w:cs="Calibri"/>
          <w:lang w:val="it-IT"/>
        </w:rPr>
      </w:pPr>
    </w:p>
    <w:p w14:paraId="5B105F4B" w14:textId="19142B00" w:rsidR="00830F48" w:rsidRDefault="00830F48" w:rsidP="00830F48">
      <w:pPr>
        <w:spacing w:after="0" w:line="480" w:lineRule="auto"/>
        <w:rPr>
          <w:rFonts w:cs="Calibri"/>
          <w:color w:val="auto"/>
          <w:lang w:val="it-IT" w:eastAsia="zh-CN"/>
        </w:rPr>
      </w:pPr>
      <w:r>
        <w:rPr>
          <w:rFonts w:cs="Calibri"/>
          <w:color w:val="auto"/>
          <w:lang w:val="it-IT" w:eastAsia="zh-CN"/>
        </w:rPr>
        <w:t>Il/La sottoscritto/a _</w:t>
      </w:r>
      <w:r w:rsidR="007A4A92">
        <w:rPr>
          <w:rFonts w:cs="Calibri"/>
          <w:color w:val="auto"/>
          <w:lang w:val="it-IT" w:eastAsia="zh-CN"/>
        </w:rPr>
        <w:t>_</w:t>
      </w:r>
      <w:r>
        <w:rPr>
          <w:rFonts w:cs="Calibri"/>
          <w:color w:val="auto"/>
          <w:lang w:val="it-IT" w:eastAsia="zh-CN"/>
        </w:rPr>
        <w:t xml:space="preserve">_________________________________nato/a </w:t>
      </w:r>
      <w:proofErr w:type="spellStart"/>
      <w:r>
        <w:rPr>
          <w:rFonts w:cs="Calibri"/>
          <w:color w:val="auto"/>
          <w:lang w:val="it-IT" w:eastAsia="zh-CN"/>
        </w:rPr>
        <w:t>a</w:t>
      </w:r>
      <w:proofErr w:type="spellEnd"/>
      <w:r>
        <w:rPr>
          <w:rFonts w:cs="Calibri"/>
          <w:color w:val="auto"/>
          <w:lang w:val="it-IT" w:eastAsia="zh-CN"/>
        </w:rPr>
        <w:t xml:space="preserve"> ______________________</w:t>
      </w:r>
      <w:proofErr w:type="spellStart"/>
      <w:r>
        <w:rPr>
          <w:rFonts w:cs="Calibri"/>
          <w:color w:val="auto"/>
          <w:lang w:val="it-IT" w:eastAsia="zh-CN"/>
        </w:rPr>
        <w:t>Prov</w:t>
      </w:r>
      <w:proofErr w:type="spellEnd"/>
      <w:r>
        <w:rPr>
          <w:rFonts w:cs="Calibri"/>
          <w:color w:val="auto"/>
          <w:lang w:val="it-IT" w:eastAsia="zh-CN"/>
        </w:rPr>
        <w:t xml:space="preserve"> ___ il ____________ residente a _____________________________ Via ____________________________ </w:t>
      </w:r>
    </w:p>
    <w:p w14:paraId="1E249764" w14:textId="69C8B826" w:rsidR="00830F48" w:rsidRDefault="00830F48" w:rsidP="00830F48">
      <w:pPr>
        <w:spacing w:after="240" w:line="480" w:lineRule="auto"/>
        <w:jc w:val="both"/>
        <w:rPr>
          <w:rFonts w:cs="Calibri"/>
          <w:color w:val="auto"/>
          <w:lang w:val="it-IT" w:eastAsia="zh-CN"/>
        </w:rPr>
      </w:pPr>
      <w:r>
        <w:rPr>
          <w:rFonts w:cs="Calibri"/>
          <w:color w:val="auto"/>
          <w:lang w:val="it-IT" w:eastAsia="zh-CN"/>
        </w:rPr>
        <w:t xml:space="preserve">nella qualità di </w:t>
      </w:r>
      <w:r w:rsidR="007A4A92">
        <w:rPr>
          <w:rFonts w:cs="Calibri"/>
          <w:color w:val="auto"/>
          <w:lang w:val="it-IT" w:eastAsia="zh-CN"/>
        </w:rPr>
        <w:t>Docente</w:t>
      </w:r>
      <w:r w:rsidR="009B7CEF">
        <w:rPr>
          <w:rFonts w:cs="Calibri"/>
          <w:color w:val="auto"/>
          <w:lang w:val="it-IT" w:eastAsia="zh-CN"/>
        </w:rPr>
        <w:t xml:space="preserve"> / A.T.A </w:t>
      </w:r>
    </w:p>
    <w:p w14:paraId="28DAB205" w14:textId="02DCF5B2" w:rsidR="00075F55" w:rsidRDefault="00075F55" w:rsidP="00075F55">
      <w:pPr>
        <w:pStyle w:val="Corpotesto"/>
        <w:kinsoku w:val="0"/>
        <w:overflowPunct w:val="0"/>
        <w:spacing w:before="120" w:after="240"/>
        <w:ind w:right="108"/>
        <w:jc w:val="center"/>
        <w:rPr>
          <w:rFonts w:cs="Calibri"/>
          <w:b/>
          <w:bCs/>
          <w:sz w:val="28"/>
          <w:szCs w:val="28"/>
          <w:lang w:val="it-IT"/>
        </w:rPr>
      </w:pPr>
      <w:r>
        <w:rPr>
          <w:rFonts w:cs="Calibri"/>
          <w:b/>
          <w:bCs/>
          <w:sz w:val="28"/>
          <w:szCs w:val="28"/>
          <w:lang w:val="it-IT"/>
        </w:rPr>
        <w:t>AUTORIZZA L’USO DI IMMAGINI, VIDEO E PODCAST</w:t>
      </w:r>
    </w:p>
    <w:p w14:paraId="71CA4EDB" w14:textId="77777777" w:rsidR="003C3FDA" w:rsidRDefault="003C3FDA" w:rsidP="00075F55">
      <w:pPr>
        <w:pStyle w:val="Corpotesto"/>
        <w:kinsoku w:val="0"/>
        <w:overflowPunct w:val="0"/>
        <w:spacing w:before="120" w:after="240"/>
        <w:ind w:right="108"/>
        <w:jc w:val="center"/>
        <w:rPr>
          <w:rFonts w:cs="Calibri"/>
          <w:sz w:val="28"/>
          <w:szCs w:val="28"/>
          <w:lang w:val="it-IT"/>
        </w:rPr>
      </w:pPr>
    </w:p>
    <w:p w14:paraId="4098C464" w14:textId="560AFD8F" w:rsidR="00075F55" w:rsidRDefault="00075F55" w:rsidP="00075F55">
      <w:pPr>
        <w:pStyle w:val="Corpotesto"/>
        <w:kinsoku w:val="0"/>
        <w:overflowPunct w:val="0"/>
        <w:spacing w:before="72"/>
        <w:ind w:right="106"/>
        <w:jc w:val="both"/>
        <w:rPr>
          <w:rFonts w:cs="Calibri"/>
          <w:lang w:val="it-IT"/>
        </w:rPr>
      </w:pPr>
      <w:r>
        <w:rPr>
          <w:rFonts w:cs="Calibri"/>
          <w:lang w:val="it-IT"/>
        </w:rPr>
        <w:t xml:space="preserve">Nell’ambito del progetto di </w:t>
      </w:r>
      <w:r w:rsidR="00061C0D">
        <w:rPr>
          <w:rFonts w:cs="Calibri"/>
          <w:lang w:val="it-IT"/>
        </w:rPr>
        <w:t>mobilità ERASMUS</w:t>
      </w:r>
      <w:r w:rsidR="003C3FDA">
        <w:rPr>
          <w:rFonts w:cs="Calibri"/>
          <w:b/>
          <w:lang w:val="it-IT"/>
        </w:rPr>
        <w:t xml:space="preserve"> </w:t>
      </w:r>
      <w:r w:rsidR="00061C0D">
        <w:rPr>
          <w:rFonts w:cs="Calibri"/>
          <w:b/>
          <w:lang w:val="it-IT"/>
        </w:rPr>
        <w:tab/>
      </w:r>
      <w:r>
        <w:rPr>
          <w:rFonts w:cs="Calibri"/>
          <w:b/>
          <w:lang w:val="it-IT"/>
        </w:rPr>
        <w:t>+ AZIONE KA120</w:t>
      </w:r>
      <w:r>
        <w:rPr>
          <w:rFonts w:cs="Calibri"/>
          <w:lang w:val="it-IT"/>
        </w:rPr>
        <w:t xml:space="preserve">, </w:t>
      </w:r>
      <w:r w:rsidRPr="00B26538">
        <w:rPr>
          <w:rFonts w:cs="Calibri"/>
          <w:lang w:val="it-IT"/>
        </w:rPr>
        <w:t>così come specificato nell’informativa in allegato.</w:t>
      </w:r>
    </w:p>
    <w:p w14:paraId="6D52EC8C" w14:textId="77777777" w:rsidR="00075F55" w:rsidRDefault="00075F55" w:rsidP="00830F48">
      <w:pPr>
        <w:spacing w:after="240" w:line="480" w:lineRule="auto"/>
        <w:jc w:val="both"/>
        <w:rPr>
          <w:rFonts w:cs="Calibri"/>
          <w:color w:val="auto"/>
          <w:lang w:val="it-IT" w:eastAsia="zh-CN"/>
        </w:rPr>
      </w:pPr>
    </w:p>
    <w:p w14:paraId="219F4DFB" w14:textId="77777777" w:rsidR="00075F55" w:rsidRDefault="00075F55" w:rsidP="00830F48">
      <w:pPr>
        <w:spacing w:after="240" w:line="480" w:lineRule="auto"/>
        <w:jc w:val="both"/>
        <w:rPr>
          <w:rFonts w:cs="Calibri"/>
          <w:color w:val="auto"/>
          <w:lang w:val="it-IT" w:eastAsia="zh-CN"/>
        </w:rPr>
      </w:pPr>
    </w:p>
    <w:p w14:paraId="7CD09451" w14:textId="77777777" w:rsidR="00830F48" w:rsidRDefault="00830F48" w:rsidP="00830F48">
      <w:pPr>
        <w:spacing w:before="120" w:after="120" w:line="360" w:lineRule="auto"/>
        <w:jc w:val="both"/>
        <w:rPr>
          <w:rFonts w:cs="Calibri"/>
          <w:color w:val="auto"/>
          <w:lang w:val="it-IT" w:eastAsia="zh-CN"/>
        </w:rPr>
      </w:pPr>
      <w:r>
        <w:rPr>
          <w:rFonts w:cs="Calibri"/>
          <w:b/>
          <w:bCs/>
          <w:color w:val="auto"/>
          <w:lang w:val="it-IT" w:eastAsia="zh-CN"/>
        </w:rPr>
        <w:t>Firma (leggibile) ___</w:t>
      </w:r>
      <w:r>
        <w:rPr>
          <w:rFonts w:cs="Calibri"/>
          <w:color w:val="auto"/>
          <w:lang w:val="it-IT" w:eastAsia="zh-CN"/>
        </w:rPr>
        <w:t>__________________________</w:t>
      </w:r>
    </w:p>
    <w:p w14:paraId="4BDEFDFC" w14:textId="5C66C00F" w:rsidR="00CE7E00" w:rsidRDefault="00773FF9" w:rsidP="00C42B84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rFonts w:ascii="Verdana" w:hAnsi="Verdana" w:cs="Helvetica"/>
          <w:b/>
          <w:bCs/>
          <w:kern w:val="36"/>
          <w:lang w:val="it-IT"/>
        </w:rPr>
      </w:pPr>
      <w:r w:rsidRPr="00D84300">
        <w:rPr>
          <w:rFonts w:ascii="Verdana" w:hAnsi="Verdana" w:cs="ComicSansMS-Bold"/>
          <w:b/>
          <w:bCs/>
          <w:noProof/>
          <w:sz w:val="28"/>
          <w:szCs w:val="28"/>
          <w:lang w:val="it-IT"/>
        </w:rPr>
        <w:br w:type="page"/>
      </w:r>
    </w:p>
    <w:p w14:paraId="6CE2EA72" w14:textId="3F6EEF6F" w:rsid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rFonts w:ascii="Verdana" w:hAnsi="Verdana" w:cs="Helvetica"/>
          <w:b/>
          <w:bCs/>
          <w:kern w:val="36"/>
          <w:lang w:val="it-IT"/>
        </w:rPr>
      </w:pPr>
    </w:p>
    <w:p w14:paraId="1DE455E9" w14:textId="77777777" w:rsidR="00C42B84" w:rsidRPr="00B26538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rFonts w:ascii="Verdana" w:hAnsi="Verdana" w:cs="Helvetica"/>
          <w:sz w:val="21"/>
          <w:szCs w:val="21"/>
          <w:lang w:val="it-IT"/>
        </w:rPr>
        <w:sectPr w:rsidR="00C42B84" w:rsidRPr="00B26538" w:rsidSect="00CE7E00">
          <w:headerReference w:type="default" r:id="rId10"/>
          <w:footerReference w:type="default" r:id="rId11"/>
          <w:pgSz w:w="11899" w:h="16839"/>
          <w:pgMar w:top="1416" w:right="1134" w:bottom="1134" w:left="1134" w:header="720" w:footer="720" w:gutter="0"/>
          <w:pgNumType w:start="1"/>
          <w:cols w:space="720"/>
          <w:noEndnote/>
        </w:sectPr>
      </w:pPr>
    </w:p>
    <w:p w14:paraId="325C54DB" w14:textId="5E0D3BE9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 xml:space="preserve">Informativa sul trattamento dei dati personali di </w:t>
      </w:r>
      <w:r w:rsidR="00061C0D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staff scolastico</w:t>
      </w:r>
      <w:r w:rsidRPr="00C42B84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 xml:space="preserve">, resa in base agli Artt. 13 e 14 del Regolamento Europeo 2016/679 </w:t>
      </w:r>
    </w:p>
    <w:p w14:paraId="1B30304D" w14:textId="77777777" w:rsidR="00C42B84" w:rsidRPr="00C42B84" w:rsidRDefault="00C42B84" w:rsidP="00C42B84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Progetto di Mobilità Erasmus+ Azione KA120</w:t>
      </w:r>
    </w:p>
    <w:p w14:paraId="22B9AC2D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</w:pPr>
    </w:p>
    <w:p w14:paraId="480F08A6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>Gentile Signore/a,</w:t>
      </w:r>
    </w:p>
    <w:p w14:paraId="03CB9B08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240"/>
        <w:ind w:right="-6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secondo le disposizioni del Regolamento Europeo 2016/679, nel seguito indicato sinteticamente come Regolamento, il trattamento dei </w:t>
      </w:r>
      <w:r w:rsidRPr="00C42B84">
        <w:rPr>
          <w:rFonts w:ascii="Times New Roman" w:hAnsi="Times New Roman" w:cs="Times New Roman"/>
          <w:sz w:val="24"/>
          <w:szCs w:val="24"/>
          <w:u w:val="single"/>
          <w:lang w:val="it-IT"/>
        </w:rPr>
        <w:t xml:space="preserve">dati personali che la riguardano 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>sarà improntato ai principi di liceità, correttezza e trasparenza, a tutela della sua riservatezza e dei suoi diritti. Le forniamo, quindi, le seguenti informazioni sul trattamento dei dati più sopra menzionati.</w:t>
      </w:r>
    </w:p>
    <w:p w14:paraId="35072366" w14:textId="77777777" w:rsidR="00C42B84" w:rsidRPr="00C42B84" w:rsidRDefault="00C42B84" w:rsidP="00C42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Titolare del trattamento</w:t>
      </w:r>
    </w:p>
    <w:p w14:paraId="6DE5E14F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Titolare del trattamento è: </w:t>
      </w:r>
      <w:r w:rsidRPr="00C42B84">
        <w:rPr>
          <w:rFonts w:ascii="Times New Roman" w:hAnsi="Times New Roman" w:cs="Times New Roman"/>
          <w:noProof/>
          <w:sz w:val="24"/>
          <w:szCs w:val="24"/>
          <w:lang w:val="it-IT"/>
        </w:rPr>
        <w:t>Liceo delle Scienze Umane e Sociali "Fabrizio De Andrè"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C42B84">
        <w:rPr>
          <w:rFonts w:ascii="Times New Roman" w:hAnsi="Times New Roman" w:cs="Times New Roman"/>
          <w:noProof/>
          <w:sz w:val="24"/>
          <w:szCs w:val="24"/>
          <w:lang w:val="it-IT"/>
        </w:rPr>
        <w:t>Via Bonino Bonini, 58 - 25127 Brescia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 Codice IPA </w:t>
      </w:r>
      <w:r w:rsidRPr="00C42B84">
        <w:rPr>
          <w:rFonts w:ascii="Times New Roman" w:hAnsi="Times New Roman" w:cs="Times New Roman"/>
          <w:noProof/>
          <w:sz w:val="24"/>
          <w:szCs w:val="24"/>
          <w:lang w:val="it-IT"/>
        </w:rPr>
        <w:t>istsc_bspm04000a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>, rappresentato dal Dirigente scolastico.</w:t>
      </w:r>
    </w:p>
    <w:p w14:paraId="27018B10" w14:textId="77777777" w:rsidR="00C42B84" w:rsidRPr="00C42B84" w:rsidRDefault="00C42B84" w:rsidP="00C42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Responsabile della Protezione Dati (DPO)</w:t>
      </w:r>
    </w:p>
    <w:p w14:paraId="0140A5EE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>Responsabile della Protezione dei Dati: Fabio Odelli e-mail rpd.scuole@gmail.com.</w:t>
      </w:r>
    </w:p>
    <w:p w14:paraId="282A4905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Tipologia dei dati trattati</w:t>
      </w:r>
    </w:p>
    <w:p w14:paraId="79400913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L'Istituto, nell'ambito e per il perseguimento dei propri fini istituzionali, tratta i dati personali degli interessati in oggetto, relativamente al progetto didattico </w:t>
      </w:r>
      <w:r w:rsidRPr="00C42B84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 xml:space="preserve">Mobilità Erasmus+ Azione KA120 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questi saranno: nome, cognome, data di nascita, codice fiscale, cellulare, e-mail. Ove necessario verranno trattati i dati rientranti tra quelli indicati nelle “speciali categorie di dati personali” di cui all’art. 9 del Regolamento, nel rispetto del principio di pertinenza e necessità. Si tratta di dati relativi a: </w:t>
      </w: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allergie e intolleranze alimentari, problemi di salute che possano influire sul viaggio e la permanenza all’estero.</w:t>
      </w:r>
    </w:p>
    <w:p w14:paraId="28A91574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>Si fa inoltre presente la possibilità di utilizzo di dati personali quali audio, foto e filmati nell’ambito delle attività didattiche dove è prevista l’applicazione di tecnologie digitali e multimediali. Le immagini ove necessario potranno essere riprodotte in cartaceo.</w:t>
      </w:r>
    </w:p>
    <w:p w14:paraId="79A8C274" w14:textId="77777777" w:rsidR="00C42B84" w:rsidRPr="00C42B84" w:rsidRDefault="00C42B84" w:rsidP="00C42B84">
      <w:pPr>
        <w:spacing w:after="2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Finalità: 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i dati personali verranno trattati nell’ambito delle finalità istituzionali e amministrative ad esse strumentali, così come definite dalla normativa vigente e previste dal </w:t>
      </w:r>
      <w:r w:rsidRPr="00C42B84">
        <w:rPr>
          <w:rFonts w:ascii="Times New Roman" w:hAnsi="Times New Roman" w:cs="Times New Roman"/>
          <w:b/>
          <w:sz w:val="24"/>
          <w:szCs w:val="24"/>
          <w:lang w:val="it-IT"/>
        </w:rPr>
        <w:t>PROGETTO DI MOBILITA ERASMUS+ AZIONE KA120 2023-1-IT02-KA121-SCH-000135653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5A38C8A3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br w:type="page"/>
      </w: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lastRenderedPageBreak/>
        <w:t>Base giuridica e natura obbligatoria o facoltativa del trattamento</w:t>
      </w:r>
    </w:p>
    <w:p w14:paraId="4F75EFA7" w14:textId="77777777" w:rsidR="00C42B84" w:rsidRPr="00C42B84" w:rsidRDefault="00C42B84" w:rsidP="00C42B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>La base giuridica del trattamento si rileva: nell’art. 6, paragrafo 1, lettera e) del Regolamento (</w:t>
      </w:r>
      <w:r w:rsidRPr="00C42B84">
        <w:rPr>
          <w:rFonts w:ascii="Times New Roman" w:hAnsi="Times New Roman" w:cs="Times New Roman"/>
          <w:i/>
          <w:iCs/>
          <w:sz w:val="24"/>
          <w:szCs w:val="24"/>
          <w:lang w:val="it-IT"/>
        </w:rPr>
        <w:t>il trattamento è necessario per l'esecuzione di un compito di interesse pubblico o connesso all'esercizio di pubblici poteri di cui è investito il titolare del trattamento).</w:t>
      </w:r>
    </w:p>
    <w:p w14:paraId="7A77BCB8" w14:textId="77777777" w:rsidR="00C42B84" w:rsidRPr="00C42B84" w:rsidRDefault="00C42B84" w:rsidP="00C42B84">
      <w:pPr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Per i trattamenti relativi ai dati personali rientranti nelle “categorie particolari di dati personali” di cui all’art. 9 e quelli relativi a condanne penali e reati di cui all’art. 10, il trattamento ha la sua base giuridica nell’art. 9 paragrafo 2 lettera g del Regolamento e nel D.lgs. 196/2003 (Codice Privacy) come aggiornato dal D.lgs. 101/2018 artt. 2 ter, 2 sexies e 2 </w:t>
      </w:r>
      <w:proofErr w:type="spellStart"/>
      <w:r w:rsidRPr="00C42B84">
        <w:rPr>
          <w:rFonts w:ascii="Times New Roman" w:hAnsi="Times New Roman" w:cs="Times New Roman"/>
          <w:sz w:val="24"/>
          <w:szCs w:val="24"/>
          <w:lang w:val="it-IT"/>
        </w:rPr>
        <w:t>octies</w:t>
      </w:r>
      <w:proofErr w:type="spellEnd"/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 e nel D.lgs. 51/2018 (trattamento dati giudiziari).</w:t>
      </w:r>
    </w:p>
    <w:p w14:paraId="5E8FE3FD" w14:textId="77777777" w:rsidR="00C42B84" w:rsidRPr="00C42B84" w:rsidRDefault="00C42B84" w:rsidP="00C42B84">
      <w:pPr>
        <w:spacing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color w:val="auto"/>
          <w:sz w:val="24"/>
          <w:szCs w:val="24"/>
          <w:lang w:val="it-IT"/>
        </w:rPr>
        <w:t>Il conferimento dei dati personali richiesti è facoltativo</w:t>
      </w:r>
      <w:r w:rsidRPr="00C42B84">
        <w:rPr>
          <w:rFonts w:ascii="Times New Roman" w:hAnsi="Times New Roman" w:cs="Times New Roman"/>
          <w:b/>
          <w:bCs/>
          <w:color w:val="auto"/>
          <w:sz w:val="24"/>
          <w:szCs w:val="24"/>
          <w:lang w:val="it-IT"/>
        </w:rPr>
        <w:t xml:space="preserve"> ma la loro mancanza non permette la partecipazione al progetto.</w:t>
      </w:r>
    </w:p>
    <w:p w14:paraId="512A5892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Modalità del trattamento</w:t>
      </w:r>
    </w:p>
    <w:p w14:paraId="6094B5F3" w14:textId="77777777" w:rsidR="00C42B84" w:rsidRPr="00C42B84" w:rsidRDefault="00C42B84" w:rsidP="00C42B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I dati saranno trattati sia in forma cartacea che con strumenti elettronici, mediante elaborazioni manuali e automatizzate, secondo logiche strettamente correlate alle finalità stesse e in ogni caso in modo tale da garantire la riservatezza e la sicurezza dei dati personali in ottemperanza a quanto richiesto dall’art. 32 del Regolamento. </w:t>
      </w:r>
    </w:p>
    <w:p w14:paraId="44150E1C" w14:textId="77777777" w:rsidR="00C42B84" w:rsidRPr="00C42B84" w:rsidRDefault="00C42B84" w:rsidP="00C42B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È prevista la pubblicazione di audio, immagini e/o video sul sito istituzionale della scuola e su quello del progetto </w:t>
      </w:r>
      <w:r w:rsidRPr="00C42B84">
        <w:rPr>
          <w:rFonts w:ascii="Times New Roman" w:hAnsi="Times New Roman" w:cs="Times New Roman"/>
          <w:b/>
          <w:bCs/>
          <w:kern w:val="36"/>
          <w:sz w:val="24"/>
          <w:szCs w:val="24"/>
          <w:lang w:val="it-IT"/>
        </w:rPr>
        <w:t>Mobilità Erasmus+ Azione KA120.</w:t>
      </w:r>
    </w:p>
    <w:p w14:paraId="76CB120C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before="100" w:after="120"/>
        <w:ind w:right="-6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Destinatari dei dati</w:t>
      </w:r>
    </w:p>
    <w:p w14:paraId="67805A4E" w14:textId="77777777" w:rsidR="00C42B84" w:rsidRPr="00C42B84" w:rsidRDefault="00C42B84" w:rsidP="00C42B84">
      <w:pPr>
        <w:spacing w:after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>Nel rispetto del principio di stretta indispensabilità dei trattamenti i dati saranno resi disponibili, oltre al personale scolastico appositamente autorizzato e istruito, anche a collaboratori esterni e aziende, autorizzati al loro trattamento. In caso di trattamenti continuativi, saranno nominati responsabili del trattamento, limitatamente ai servizi resi.</w:t>
      </w:r>
    </w:p>
    <w:p w14:paraId="42155D98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I dati personali compresi i dati particolari come sopra individuati, saranno comunicati </w:t>
      </w: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alle scuole estere presso cui si svolgerà il progetto e alle famiglie ospitanti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48B46257" w14:textId="77777777" w:rsidR="00C42B84" w:rsidRPr="00C42B84" w:rsidRDefault="00C42B84" w:rsidP="00C42B84">
      <w:pPr>
        <w:widowControl w:val="0"/>
        <w:autoSpaceDE w:val="0"/>
        <w:autoSpaceDN w:val="0"/>
        <w:adjustRightInd w:val="0"/>
        <w:spacing w:after="0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>Potranno essere comunicati a soggetti pubblici nei limiti di quanto previsto dalle vigenti disposizioni di legge e di regolamento e degli obblighi conseguenti per codesta istituzione scolastica</w:t>
      </w:r>
    </w:p>
    <w:p w14:paraId="4B2D8071" w14:textId="77777777" w:rsidR="00C42B84" w:rsidRPr="00C42B84" w:rsidRDefault="00C42B84" w:rsidP="00C42B84">
      <w:pPr>
        <w:widowControl w:val="0"/>
        <w:autoSpaceDE w:val="0"/>
        <w:autoSpaceDN w:val="0"/>
        <w:adjustRightInd w:val="0"/>
        <w:ind w:right="-6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I dati particolari artt. 9 </w:t>
      </w: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regolamento in nessun caso saranno oggetto di diffusione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2BA54AEA" w14:textId="77777777" w:rsidR="00C42B84" w:rsidRPr="00C42B84" w:rsidRDefault="00C42B84" w:rsidP="00C42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br w:type="page"/>
      </w:r>
      <w:r w:rsidRPr="00C42B84">
        <w:rPr>
          <w:rFonts w:ascii="Times New Roman" w:hAnsi="Times New Roman" w:cs="Times New Roman"/>
          <w:b/>
          <w:sz w:val="24"/>
          <w:szCs w:val="24"/>
          <w:lang w:val="it-IT"/>
        </w:rPr>
        <w:lastRenderedPageBreak/>
        <w:t>Trasferimento di dati personali fuori dallo SEE</w:t>
      </w:r>
    </w:p>
    <w:p w14:paraId="7F37C101" w14:textId="7AC4317D" w:rsidR="00C42B84" w:rsidRPr="00C42B84" w:rsidRDefault="00000F22" w:rsidP="00C42B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Per eventuali trasferimenti </w:t>
      </w:r>
      <w:r w:rsidR="00C42B84" w:rsidRPr="00C42B84">
        <w:rPr>
          <w:rFonts w:ascii="Times New Roman" w:hAnsi="Times New Roman" w:cs="Times New Roman"/>
          <w:color w:val="auto"/>
          <w:sz w:val="24"/>
          <w:szCs w:val="24"/>
          <w:lang w:val="it-IT"/>
        </w:rPr>
        <w:t>dati fuori dello Spazio Economico Europeo (SEE, ossia UE + Norvegia, Liechtenstein, Islanda), sarà applicata una delle seguenti condizioni:</w:t>
      </w:r>
    </w:p>
    <w:p w14:paraId="18F446F1" w14:textId="77777777" w:rsidR="00C42B84" w:rsidRPr="00C42B84" w:rsidRDefault="00C42B84" w:rsidP="00C42B8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color w:val="auto"/>
          <w:sz w:val="24"/>
          <w:szCs w:val="24"/>
          <w:lang w:val="it-IT"/>
        </w:rPr>
        <w:t>condizione che l’adeguatezza del Paese terzo o dell’organizzazione sia riconosciuta tramite decisione della Commissione europea (art. 45 del Regolamento UE 2016/679).</w:t>
      </w:r>
    </w:p>
    <w:p w14:paraId="6E523D87" w14:textId="77777777" w:rsidR="00C42B84" w:rsidRPr="00C42B84" w:rsidRDefault="00C42B84" w:rsidP="00C42B84">
      <w:pPr>
        <w:numPr>
          <w:ilvl w:val="0"/>
          <w:numId w:val="3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color w:val="auto"/>
          <w:sz w:val="24"/>
          <w:szCs w:val="24"/>
          <w:lang w:val="it-IT"/>
        </w:rPr>
        <w:t>clausole tipo (art. 46, par. 2, lett. c e lett. d)</w:t>
      </w:r>
    </w:p>
    <w:p w14:paraId="640F43CD" w14:textId="77777777" w:rsidR="00C42B84" w:rsidRPr="00C42B84" w:rsidRDefault="00C42B84" w:rsidP="00C42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sz w:val="24"/>
          <w:szCs w:val="24"/>
          <w:lang w:val="it-IT"/>
        </w:rPr>
        <w:t>Criteri e tempi di conservazione dei dati</w:t>
      </w:r>
    </w:p>
    <w:p w14:paraId="38A8EEB5" w14:textId="77777777" w:rsidR="00C42B84" w:rsidRPr="00C42B84" w:rsidRDefault="00C42B84" w:rsidP="00C42B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Cs/>
          <w:sz w:val="24"/>
          <w:szCs w:val="24"/>
          <w:lang w:val="it-IT"/>
        </w:rPr>
        <w:t>I dati verranno conservati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 nel rispetto delle Linee Guida emanate dall’AgID per la formazione, gestione e conservazione dei documenti informatici. Secondo quanto previsto dal massimario di conservazione e scarto adottato dall’istituzione scolastica in ottemperanza alle disposizioni emanate dalla Direzione Generale degli Archivi.</w:t>
      </w:r>
    </w:p>
    <w:p w14:paraId="43DA6A6C" w14:textId="77777777" w:rsidR="00C42B84" w:rsidRPr="00C42B84" w:rsidRDefault="00C42B84" w:rsidP="00C42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it-IT"/>
        </w:rPr>
      </w:pPr>
    </w:p>
    <w:p w14:paraId="2D3194D1" w14:textId="77777777" w:rsidR="00C42B84" w:rsidRPr="00C42B84" w:rsidRDefault="00C42B84" w:rsidP="00C42B8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b/>
          <w:bCs/>
          <w:sz w:val="24"/>
          <w:szCs w:val="24"/>
          <w:lang w:val="it-IT"/>
        </w:rPr>
        <w:t>Diritti dell’interessato</w:t>
      </w:r>
    </w:p>
    <w:p w14:paraId="6226D8C3" w14:textId="77777777" w:rsidR="00C42B84" w:rsidRPr="00C42B84" w:rsidRDefault="00C42B84" w:rsidP="00C42B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L’interessato ha diritto ad esercitare i propri diritti secondo quanto previsto dagli artt.15-22 del Reg. UE 2016/679. Pertanto, i soggetti cui si riferiscono i dati personali hanno il diritto in qualunque momento di ottenere la conferma dell'esistenza o meno dei medesimi dati e di conoscerne il contenuto e l'origine, verificarne l'esattezza o chiederne l'integrazione o l'aggiornamento, oppure la rettificazione, la cancellazione, la portabilità, la trasformazione in forma anonima o il blocco in violazione di legge, nonché di opporsi in ogni caso, per motivi legittimi, al loro trattamento. </w:t>
      </w:r>
    </w:p>
    <w:p w14:paraId="07568B95" w14:textId="77777777" w:rsidR="00C42B84" w:rsidRPr="00C42B84" w:rsidRDefault="00C42B84" w:rsidP="00C42B8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Le richieste vanno rivolte al Titolare del trattamento dei dati: via e-mail agli indirizzi: </w:t>
      </w:r>
      <w:r w:rsidRPr="00C42B84">
        <w:rPr>
          <w:rFonts w:ascii="Times New Roman" w:hAnsi="Times New Roman" w:cs="Times New Roman"/>
          <w:noProof/>
          <w:sz w:val="24"/>
          <w:szCs w:val="24"/>
          <w:lang w:val="it-IT"/>
        </w:rPr>
        <w:t>bsmp04000a@istruzione.it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 o </w:t>
      </w:r>
      <w:r w:rsidRPr="00C42B84">
        <w:rPr>
          <w:rFonts w:ascii="Times New Roman" w:hAnsi="Times New Roman" w:cs="Times New Roman"/>
          <w:noProof/>
          <w:sz w:val="24"/>
          <w:szCs w:val="24"/>
          <w:lang w:val="it-IT"/>
        </w:rPr>
        <w:t>bsmp04000a@pec.istruzione.it</w:t>
      </w:r>
      <w:r w:rsidRPr="00C42B84"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14:paraId="1E358555" w14:textId="77777777" w:rsidR="00C42B84" w:rsidRPr="00C42B84" w:rsidRDefault="00C42B84" w:rsidP="00C42B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Eventuali reclami possono essere inviati al Responsabile della Protezione dei Dati. </w:t>
      </w:r>
    </w:p>
    <w:p w14:paraId="0648DC2F" w14:textId="77777777" w:rsidR="00C42B84" w:rsidRPr="00C42B84" w:rsidRDefault="00C42B84" w:rsidP="00C42B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I diritti degli interessati, inoltre, sono tutelati dall’Autorità di Controllo a cui è possibile, in caso di necessità, proporre reclamo (Garante per la protezione dei dati personali E-mail: </w:t>
      </w:r>
      <w:hyperlink r:id="rId12" w:history="1">
        <w:r w:rsidRPr="00C42B84">
          <w:rPr>
            <w:rFonts w:ascii="Times New Roman" w:hAnsi="Times New Roman" w:cs="Times New Roman"/>
            <w:sz w:val="24"/>
            <w:szCs w:val="24"/>
            <w:lang w:val="it-IT"/>
          </w:rPr>
          <w:t>garante@gpdp.it</w:t>
        </w:r>
      </w:hyperlink>
      <w:r w:rsidRPr="00C42B84">
        <w:rPr>
          <w:rFonts w:ascii="Times New Roman" w:hAnsi="Times New Roman" w:cs="Times New Roman"/>
          <w:sz w:val="24"/>
          <w:szCs w:val="24"/>
          <w:lang w:val="it-IT"/>
        </w:rPr>
        <w:t xml:space="preserve"> Posta certificata: </w:t>
      </w:r>
      <w:hyperlink r:id="rId13" w:history="1">
        <w:r w:rsidRPr="00C42B84">
          <w:rPr>
            <w:rFonts w:ascii="Times New Roman" w:hAnsi="Times New Roman" w:cs="Times New Roman"/>
            <w:sz w:val="24"/>
            <w:szCs w:val="24"/>
            <w:lang w:val="it-IT"/>
          </w:rPr>
          <w:t>protocollo@pec.gpdp.it</w:t>
        </w:r>
      </w:hyperlink>
      <w:r w:rsidRPr="00C42B84">
        <w:rPr>
          <w:rFonts w:ascii="Times New Roman" w:hAnsi="Times New Roman" w:cs="Times New Roman"/>
          <w:sz w:val="24"/>
          <w:szCs w:val="24"/>
          <w:lang w:val="it-IT"/>
        </w:rPr>
        <w:t>).</w:t>
      </w:r>
    </w:p>
    <w:p w14:paraId="3433A36F" w14:textId="77777777" w:rsidR="00C42B84" w:rsidRPr="00C42B84" w:rsidRDefault="00C42B84" w:rsidP="00C42B84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C11A12E" w14:textId="77777777" w:rsidR="00C42B84" w:rsidRPr="00C42B84" w:rsidRDefault="00C42B84" w:rsidP="00C42B84">
      <w:pPr>
        <w:ind w:left="4961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2E01780D" w14:textId="01D5310D" w:rsidR="00C42B84" w:rsidRPr="00C42B84" w:rsidRDefault="00C42B84" w:rsidP="00AE0A10">
      <w:pPr>
        <w:widowControl w:val="0"/>
        <w:autoSpaceDE w:val="0"/>
        <w:autoSpaceDN w:val="0"/>
        <w:adjustRightInd w:val="0"/>
        <w:spacing w:before="100" w:after="100"/>
        <w:ind w:right="-4"/>
        <w:rPr>
          <w:rFonts w:ascii="Verdana" w:hAnsi="Verdana" w:cs="Helvetica"/>
          <w:sz w:val="21"/>
          <w:szCs w:val="21"/>
          <w:lang w:val="it-IT"/>
        </w:rPr>
        <w:sectPr w:rsidR="00C42B84" w:rsidRPr="00C42B84" w:rsidSect="00C42B84">
          <w:headerReference w:type="default" r:id="rId14"/>
          <w:footerReference w:type="default" r:id="rId15"/>
          <w:type w:val="continuous"/>
          <w:pgSz w:w="11899" w:h="16839"/>
          <w:pgMar w:top="1416" w:right="1134" w:bottom="1134" w:left="1134" w:header="720" w:footer="720" w:gutter="0"/>
          <w:pgNumType w:start="1"/>
          <w:cols w:space="720"/>
          <w:noEndnote/>
        </w:sectPr>
      </w:pPr>
    </w:p>
    <w:p w14:paraId="44C2863C" w14:textId="469498B5" w:rsidR="00CE7E00" w:rsidRPr="00B26538" w:rsidRDefault="00CE7E00" w:rsidP="00AE0A10">
      <w:pPr>
        <w:rPr>
          <w:rFonts w:ascii="Verdana" w:hAnsi="Verdana" w:cs="Helvetica"/>
          <w:sz w:val="21"/>
          <w:szCs w:val="21"/>
          <w:lang w:val="it-IT"/>
        </w:rPr>
      </w:pPr>
    </w:p>
    <w:sectPr w:rsidR="00CE7E00" w:rsidRPr="00B26538" w:rsidSect="00CE7E00">
      <w:footerReference w:type="default" r:id="rId16"/>
      <w:type w:val="continuous"/>
      <w:pgSz w:w="11899" w:h="16839"/>
      <w:pgMar w:top="1416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A9D7D" w14:textId="77777777" w:rsidR="001007DE" w:rsidRDefault="001007DE" w:rsidP="007F6E48">
      <w:r>
        <w:separator/>
      </w:r>
    </w:p>
  </w:endnote>
  <w:endnote w:type="continuationSeparator" w:id="0">
    <w:p w14:paraId="7E17E5BC" w14:textId="77777777" w:rsidR="001007DE" w:rsidRDefault="001007DE" w:rsidP="007F6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SansMS-Bold">
    <w:altName w:val="Comic Sans MS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6D745B" w14:textId="792E3AC1" w:rsidR="00CE7E00" w:rsidRDefault="00CE7E00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00F22">
      <w:rPr>
        <w:b/>
        <w:bCs/>
        <w:noProof/>
      </w:rPr>
      <w:t>2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00F22">
      <w:rPr>
        <w:b/>
        <w:bCs/>
        <w:noProof/>
      </w:rPr>
      <w:t>4</w:t>
    </w:r>
    <w:r>
      <w:rPr>
        <w:b/>
        <w:bCs/>
      </w:rPr>
      <w:fldChar w:fldCharType="end"/>
    </w:r>
  </w:p>
  <w:p w14:paraId="7C15A41E" w14:textId="77777777" w:rsidR="00CE7E00" w:rsidRDefault="00CE7E0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EACB8" w14:textId="3732AA67" w:rsidR="00C42B84" w:rsidRDefault="00C42B84" w:rsidP="003E1238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00F22">
      <w:rPr>
        <w:b/>
        <w:bCs/>
        <w:noProof/>
      </w:rPr>
      <w:t>3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00F22">
      <w:rPr>
        <w:b/>
        <w:bCs/>
        <w:noProof/>
      </w:rPr>
      <w:t>4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1C3DC" w14:textId="682161FC" w:rsidR="007F6E48" w:rsidRDefault="007F6E48">
    <w:pPr>
      <w:pStyle w:val="Pidipagina"/>
      <w:jc w:val="center"/>
    </w:pPr>
    <w:r>
      <w:t xml:space="preserve">Pag.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AE0A10">
      <w:rPr>
        <w:b/>
        <w:bCs/>
        <w:noProof/>
      </w:rPr>
      <w:t>4</w:t>
    </w:r>
    <w:r>
      <w:rPr>
        <w:b/>
        <w:bCs/>
      </w:rPr>
      <w:fldChar w:fldCharType="end"/>
    </w:r>
    <w:r>
      <w:t xml:space="preserve"> a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AE0A10">
      <w:rPr>
        <w:b/>
        <w:bCs/>
        <w:noProof/>
      </w:rPr>
      <w:t>5</w:t>
    </w:r>
    <w:r>
      <w:rPr>
        <w:b/>
        <w:bCs/>
      </w:rPr>
      <w:fldChar w:fldCharType="end"/>
    </w:r>
  </w:p>
  <w:p w14:paraId="3F13AB9C" w14:textId="0E19C3C9" w:rsidR="007F6E48" w:rsidRPr="00AE0A10" w:rsidRDefault="007F6E48">
    <w:pPr>
      <w:pStyle w:val="Pidipagina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2A743" w14:textId="77777777" w:rsidR="001007DE" w:rsidRDefault="001007DE" w:rsidP="007F6E48">
      <w:r>
        <w:separator/>
      </w:r>
    </w:p>
  </w:footnote>
  <w:footnote w:type="continuationSeparator" w:id="0">
    <w:p w14:paraId="76137895" w14:textId="77777777" w:rsidR="001007DE" w:rsidRDefault="001007DE" w:rsidP="007F6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56088" w14:textId="77777777" w:rsidR="00773FF9" w:rsidRPr="00552648" w:rsidRDefault="00773FF9" w:rsidP="00773FF9">
    <w:pPr>
      <w:widowControl w:val="0"/>
      <w:autoSpaceDE w:val="0"/>
      <w:autoSpaceDN w:val="0"/>
      <w:adjustRightInd w:val="0"/>
      <w:spacing w:before="100" w:after="100"/>
      <w:ind w:right="-4"/>
      <w:jc w:val="center"/>
      <w:rPr>
        <w:rFonts w:ascii="Verdana" w:hAnsi="Verdana" w:cs="ComicSansMS-Bold"/>
        <w:b/>
        <w:bCs/>
        <w:sz w:val="28"/>
        <w:szCs w:val="28"/>
        <w:lang w:val="it-IT"/>
      </w:rPr>
    </w:pPr>
    <w:r w:rsidRPr="00552648">
      <w:rPr>
        <w:rFonts w:ascii="Verdana" w:hAnsi="Verdana" w:cs="ComicSansMS-Bold"/>
        <w:b/>
        <w:bCs/>
        <w:noProof/>
        <w:sz w:val="28"/>
        <w:szCs w:val="28"/>
        <w:lang w:val="it-IT"/>
      </w:rPr>
      <w:t>Liceo delle Scienze Umane e Sociali "Fabrizio De Andrè"</w:t>
    </w:r>
  </w:p>
  <w:p w14:paraId="0054F3FD" w14:textId="77777777" w:rsidR="00773FF9" w:rsidRPr="00B26538" w:rsidRDefault="00773FF9" w:rsidP="00773FF9">
    <w:pPr>
      <w:widowControl w:val="0"/>
      <w:autoSpaceDE w:val="0"/>
      <w:autoSpaceDN w:val="0"/>
      <w:adjustRightInd w:val="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B26538">
      <w:rPr>
        <w:rFonts w:ascii="Verdana" w:hAnsi="Verdana" w:cs="ComicSansMS-Bold"/>
        <w:noProof/>
        <w:sz w:val="20"/>
        <w:szCs w:val="20"/>
        <w:lang w:val="it-IT"/>
      </w:rPr>
      <w:t>Via Bonino Bonini, 58 - 25127 Brescia</w:t>
    </w:r>
    <w:r w:rsidRPr="00B26538">
      <w:rPr>
        <w:rFonts w:ascii="Verdana" w:hAnsi="Verdana" w:cs="ComicSansMS-Bold"/>
        <w:sz w:val="20"/>
        <w:szCs w:val="20"/>
        <w:lang w:val="it-IT"/>
      </w:rPr>
      <w:t xml:space="preserve"> Tel: </w:t>
    </w:r>
    <w:r w:rsidRPr="00B26538">
      <w:rPr>
        <w:rFonts w:ascii="Verdana" w:hAnsi="Verdana" w:cs="ComicSansMS-Bold"/>
        <w:noProof/>
        <w:sz w:val="20"/>
        <w:szCs w:val="20"/>
        <w:lang w:val="it-IT"/>
      </w:rPr>
      <w:t>30311044</w:t>
    </w:r>
    <w:r w:rsidRPr="00B26538">
      <w:rPr>
        <w:rFonts w:ascii="Verdana" w:hAnsi="Verdana" w:cs="ComicSansMS-Bold"/>
        <w:sz w:val="20"/>
        <w:szCs w:val="20"/>
        <w:lang w:val="it-IT"/>
      </w:rPr>
      <w:t xml:space="preserve"> </w:t>
    </w:r>
  </w:p>
  <w:p w14:paraId="5620D554" w14:textId="77777777" w:rsidR="00773FF9" w:rsidRPr="00B26538" w:rsidRDefault="00773FF9" w:rsidP="00773FF9">
    <w:pPr>
      <w:widowControl w:val="0"/>
      <w:autoSpaceDE w:val="0"/>
      <w:autoSpaceDN w:val="0"/>
      <w:adjustRightInd w:val="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B26538">
      <w:rPr>
        <w:rFonts w:ascii="Verdana" w:hAnsi="Verdana" w:cs="ComicSansMS-Bold"/>
        <w:sz w:val="20"/>
        <w:szCs w:val="20"/>
        <w:lang w:val="it-IT"/>
      </w:rPr>
      <w:t xml:space="preserve">Codice IPA: </w:t>
    </w:r>
    <w:r w:rsidRPr="00B26538">
      <w:rPr>
        <w:rFonts w:ascii="Verdana" w:hAnsi="Verdana" w:cs="ComicSansMS-Bold"/>
        <w:noProof/>
        <w:sz w:val="20"/>
        <w:szCs w:val="20"/>
        <w:lang w:val="it-IT"/>
      </w:rPr>
      <w:t>istsc_bspm04000a</w:t>
    </w:r>
    <w:r w:rsidRPr="00B26538">
      <w:rPr>
        <w:rFonts w:ascii="Verdana" w:hAnsi="Verdana" w:cs="ComicSansMS-Bold"/>
        <w:sz w:val="20"/>
        <w:szCs w:val="20"/>
        <w:lang w:val="it-IT"/>
      </w:rPr>
      <w:t xml:space="preserve"> </w:t>
    </w:r>
  </w:p>
  <w:p w14:paraId="44A4CCA1" w14:textId="77777777" w:rsidR="00773FF9" w:rsidRPr="00B26538" w:rsidRDefault="00773FF9" w:rsidP="00773FF9">
    <w:pPr>
      <w:widowControl w:val="0"/>
      <w:autoSpaceDE w:val="0"/>
      <w:autoSpaceDN w:val="0"/>
      <w:adjustRightInd w:val="0"/>
      <w:spacing w:after="10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B26538">
      <w:rPr>
        <w:rFonts w:ascii="Verdana" w:hAnsi="Verdana" w:cs="ComicSansMS-Bold"/>
        <w:sz w:val="20"/>
        <w:szCs w:val="20"/>
        <w:lang w:val="it-IT"/>
      </w:rPr>
      <w:t xml:space="preserve">PEO: </w:t>
    </w:r>
    <w:r w:rsidRPr="00B26538">
      <w:rPr>
        <w:rFonts w:ascii="Verdana" w:hAnsi="Verdana" w:cs="ComicSansMS-Bold"/>
        <w:noProof/>
        <w:sz w:val="20"/>
        <w:szCs w:val="20"/>
        <w:lang w:val="it-IT"/>
      </w:rPr>
      <w:t>bsmp04000a@istruzione.it</w:t>
    </w:r>
    <w:r w:rsidRPr="00B26538">
      <w:rPr>
        <w:rFonts w:ascii="Verdana" w:hAnsi="Verdana" w:cs="ComicSansMS-Bold"/>
        <w:sz w:val="20"/>
        <w:szCs w:val="20"/>
        <w:lang w:val="it-IT"/>
      </w:rPr>
      <w:t xml:space="preserve"> PEC </w:t>
    </w:r>
    <w:r w:rsidRPr="00B26538">
      <w:rPr>
        <w:rFonts w:ascii="Verdana" w:hAnsi="Verdana" w:cs="ComicSansMS-Bold"/>
        <w:noProof/>
        <w:sz w:val="20"/>
        <w:szCs w:val="20"/>
        <w:lang w:val="it-IT"/>
      </w:rPr>
      <w:t>bsmp04000a@pec.istruzione.it</w:t>
    </w:r>
    <w:r w:rsidRPr="00B26538">
      <w:rPr>
        <w:rFonts w:ascii="Verdana" w:hAnsi="Verdana" w:cs="ComicSansMS-Bold"/>
        <w:sz w:val="20"/>
        <w:szCs w:val="20"/>
        <w:lang w:val="it-IT"/>
      </w:rPr>
      <w:t xml:space="preserve"> </w:t>
    </w:r>
  </w:p>
  <w:p w14:paraId="78D52B63" w14:textId="77777777" w:rsidR="00773FF9" w:rsidRPr="00B26538" w:rsidRDefault="00773FF9">
    <w:pPr>
      <w:pStyle w:val="Intestazione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C873" w14:textId="77777777" w:rsidR="00C42B84" w:rsidRPr="00552648" w:rsidRDefault="00C42B84" w:rsidP="00773FF9">
    <w:pPr>
      <w:widowControl w:val="0"/>
      <w:autoSpaceDE w:val="0"/>
      <w:autoSpaceDN w:val="0"/>
      <w:adjustRightInd w:val="0"/>
      <w:spacing w:before="100" w:after="100"/>
      <w:ind w:right="-4"/>
      <w:jc w:val="center"/>
      <w:rPr>
        <w:rFonts w:ascii="Verdana" w:hAnsi="Verdana" w:cs="ComicSansMS-Bold"/>
        <w:b/>
        <w:bCs/>
        <w:sz w:val="28"/>
        <w:szCs w:val="28"/>
        <w:lang w:val="it-IT"/>
      </w:rPr>
    </w:pPr>
    <w:r w:rsidRPr="00552648">
      <w:rPr>
        <w:rFonts w:ascii="Verdana" w:hAnsi="Verdana" w:cs="ComicSansMS-Bold"/>
        <w:b/>
        <w:bCs/>
        <w:noProof/>
        <w:sz w:val="28"/>
        <w:szCs w:val="28"/>
        <w:lang w:val="it-IT"/>
      </w:rPr>
      <w:t>Liceo delle Scienze Umane e Sociali "Fabrizio De Andrè"</w:t>
    </w:r>
  </w:p>
  <w:p w14:paraId="56EA349F" w14:textId="77777777" w:rsidR="00C42B84" w:rsidRPr="00ED3661" w:rsidRDefault="00C42B84" w:rsidP="00773FF9">
    <w:pPr>
      <w:widowControl w:val="0"/>
      <w:autoSpaceDE w:val="0"/>
      <w:autoSpaceDN w:val="0"/>
      <w:adjustRightInd w:val="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ED3661">
      <w:rPr>
        <w:rFonts w:ascii="Verdana" w:hAnsi="Verdana" w:cs="ComicSansMS-Bold"/>
        <w:noProof/>
        <w:sz w:val="20"/>
        <w:szCs w:val="20"/>
        <w:lang w:val="it-IT"/>
      </w:rPr>
      <w:t>Via Bonino Bonini, 58 - 25127 Brescia</w:t>
    </w:r>
    <w:r w:rsidRPr="00ED3661">
      <w:rPr>
        <w:rFonts w:ascii="Verdana" w:hAnsi="Verdana" w:cs="ComicSansMS-Bold"/>
        <w:sz w:val="20"/>
        <w:szCs w:val="20"/>
        <w:lang w:val="it-IT"/>
      </w:rPr>
      <w:t xml:space="preserve"> Tel: </w:t>
    </w:r>
    <w:r w:rsidRPr="00ED3661">
      <w:rPr>
        <w:rFonts w:ascii="Verdana" w:hAnsi="Verdana" w:cs="ComicSansMS-Bold"/>
        <w:noProof/>
        <w:sz w:val="20"/>
        <w:szCs w:val="20"/>
        <w:lang w:val="it-IT"/>
      </w:rPr>
      <w:t>30311044</w:t>
    </w:r>
    <w:r w:rsidRPr="00ED3661">
      <w:rPr>
        <w:rFonts w:ascii="Verdana" w:hAnsi="Verdana" w:cs="ComicSansMS-Bold"/>
        <w:sz w:val="20"/>
        <w:szCs w:val="20"/>
        <w:lang w:val="it-IT"/>
      </w:rPr>
      <w:t xml:space="preserve"> </w:t>
    </w:r>
  </w:p>
  <w:p w14:paraId="71F19A24" w14:textId="77777777" w:rsidR="00C42B84" w:rsidRPr="00ED3661" w:rsidRDefault="00C42B84" w:rsidP="00773FF9">
    <w:pPr>
      <w:widowControl w:val="0"/>
      <w:autoSpaceDE w:val="0"/>
      <w:autoSpaceDN w:val="0"/>
      <w:adjustRightInd w:val="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ED3661">
      <w:rPr>
        <w:rFonts w:ascii="Verdana" w:hAnsi="Verdana" w:cs="ComicSansMS-Bold"/>
        <w:sz w:val="20"/>
        <w:szCs w:val="20"/>
        <w:lang w:val="it-IT"/>
      </w:rPr>
      <w:t xml:space="preserve">Codice IPA: </w:t>
    </w:r>
    <w:r w:rsidRPr="00ED3661">
      <w:rPr>
        <w:rFonts w:ascii="Verdana" w:hAnsi="Verdana" w:cs="ComicSansMS-Bold"/>
        <w:noProof/>
        <w:sz w:val="20"/>
        <w:szCs w:val="20"/>
        <w:lang w:val="it-IT"/>
      </w:rPr>
      <w:t>istsc_bspm04000a</w:t>
    </w:r>
    <w:r w:rsidRPr="00ED3661">
      <w:rPr>
        <w:rFonts w:ascii="Verdana" w:hAnsi="Verdana" w:cs="ComicSansMS-Bold"/>
        <w:sz w:val="20"/>
        <w:szCs w:val="20"/>
        <w:lang w:val="it-IT"/>
      </w:rPr>
      <w:t xml:space="preserve"> </w:t>
    </w:r>
  </w:p>
  <w:p w14:paraId="5CB343DF" w14:textId="77777777" w:rsidR="00C42B84" w:rsidRPr="00ED3661" w:rsidRDefault="00C42B84" w:rsidP="00773FF9">
    <w:pPr>
      <w:widowControl w:val="0"/>
      <w:autoSpaceDE w:val="0"/>
      <w:autoSpaceDN w:val="0"/>
      <w:adjustRightInd w:val="0"/>
      <w:spacing w:after="100"/>
      <w:ind w:right="-6"/>
      <w:jc w:val="center"/>
      <w:rPr>
        <w:rFonts w:ascii="Verdana" w:hAnsi="Verdana" w:cs="ComicSansMS-Bold"/>
        <w:sz w:val="20"/>
        <w:szCs w:val="20"/>
        <w:lang w:val="it-IT"/>
      </w:rPr>
    </w:pPr>
    <w:r w:rsidRPr="00ED3661">
      <w:rPr>
        <w:rFonts w:ascii="Verdana" w:hAnsi="Verdana" w:cs="ComicSansMS-Bold"/>
        <w:sz w:val="20"/>
        <w:szCs w:val="20"/>
        <w:lang w:val="it-IT"/>
      </w:rPr>
      <w:t xml:space="preserve">PEO: </w:t>
    </w:r>
    <w:r w:rsidRPr="00ED3661">
      <w:rPr>
        <w:rFonts w:ascii="Verdana" w:hAnsi="Verdana" w:cs="ComicSansMS-Bold"/>
        <w:noProof/>
        <w:sz w:val="20"/>
        <w:szCs w:val="20"/>
        <w:lang w:val="it-IT"/>
      </w:rPr>
      <w:t>bsmp04000a@istruzione.it</w:t>
    </w:r>
    <w:r w:rsidRPr="00ED3661">
      <w:rPr>
        <w:rFonts w:ascii="Verdana" w:hAnsi="Verdana" w:cs="ComicSansMS-Bold"/>
        <w:sz w:val="20"/>
        <w:szCs w:val="20"/>
        <w:lang w:val="it-IT"/>
      </w:rPr>
      <w:t xml:space="preserve"> PEC </w:t>
    </w:r>
    <w:r w:rsidRPr="00ED3661">
      <w:rPr>
        <w:rFonts w:ascii="Verdana" w:hAnsi="Verdana" w:cs="ComicSansMS-Bold"/>
        <w:noProof/>
        <w:sz w:val="20"/>
        <w:szCs w:val="20"/>
        <w:lang w:val="it-IT"/>
      </w:rPr>
      <w:t>bsmp04000a@pec.istruzione.it</w:t>
    </w:r>
    <w:r w:rsidRPr="00ED3661">
      <w:rPr>
        <w:rFonts w:ascii="Verdana" w:hAnsi="Verdana" w:cs="ComicSansMS-Bold"/>
        <w:sz w:val="20"/>
        <w:szCs w:val="20"/>
        <w:lang w:val="it-IT"/>
      </w:rPr>
      <w:t xml:space="preserve"> </w:t>
    </w:r>
  </w:p>
  <w:p w14:paraId="179FBDCE" w14:textId="77777777" w:rsidR="00C42B84" w:rsidRPr="00ED3661" w:rsidRDefault="00C42B84">
    <w:pPr>
      <w:pStyle w:val="Intestazion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A1D2E6C"/>
    <w:multiLevelType w:val="hybridMultilevel"/>
    <w:tmpl w:val="4A54E4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105C5C7E"/>
    <w:multiLevelType w:val="multilevel"/>
    <w:tmpl w:val="50CC0C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8228A"/>
    <w:multiLevelType w:val="hybridMultilevel"/>
    <w:tmpl w:val="662867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648640">
    <w:abstractNumId w:val="1"/>
  </w:num>
  <w:num w:numId="2" w16cid:durableId="1066730955">
    <w:abstractNumId w:val="0"/>
  </w:num>
  <w:num w:numId="3" w16cid:durableId="16957653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9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89B"/>
    <w:rsid w:val="00000F22"/>
    <w:rsid w:val="000129E4"/>
    <w:rsid w:val="00014845"/>
    <w:rsid w:val="00014AD6"/>
    <w:rsid w:val="00017691"/>
    <w:rsid w:val="00020487"/>
    <w:rsid w:val="000420D7"/>
    <w:rsid w:val="0004358E"/>
    <w:rsid w:val="00047314"/>
    <w:rsid w:val="00051557"/>
    <w:rsid w:val="00051E98"/>
    <w:rsid w:val="00054F75"/>
    <w:rsid w:val="00055919"/>
    <w:rsid w:val="000579C2"/>
    <w:rsid w:val="00061C0D"/>
    <w:rsid w:val="000667D2"/>
    <w:rsid w:val="000700FA"/>
    <w:rsid w:val="00075F55"/>
    <w:rsid w:val="00080804"/>
    <w:rsid w:val="000A00E1"/>
    <w:rsid w:val="000A2F73"/>
    <w:rsid w:val="000B3038"/>
    <w:rsid w:val="000B3260"/>
    <w:rsid w:val="000B3898"/>
    <w:rsid w:val="000C1878"/>
    <w:rsid w:val="000C241F"/>
    <w:rsid w:val="000D1E3F"/>
    <w:rsid w:val="000D5CD3"/>
    <w:rsid w:val="000E16B6"/>
    <w:rsid w:val="000E20D8"/>
    <w:rsid w:val="000E5A3A"/>
    <w:rsid w:val="000F35CB"/>
    <w:rsid w:val="000F36DE"/>
    <w:rsid w:val="001007DE"/>
    <w:rsid w:val="0010310F"/>
    <w:rsid w:val="00104211"/>
    <w:rsid w:val="00105F30"/>
    <w:rsid w:val="001077FC"/>
    <w:rsid w:val="001102A1"/>
    <w:rsid w:val="0011168C"/>
    <w:rsid w:val="00114BF3"/>
    <w:rsid w:val="00116DD1"/>
    <w:rsid w:val="00121346"/>
    <w:rsid w:val="00121577"/>
    <w:rsid w:val="00123A5C"/>
    <w:rsid w:val="00125D2E"/>
    <w:rsid w:val="00126A3D"/>
    <w:rsid w:val="00131151"/>
    <w:rsid w:val="00140153"/>
    <w:rsid w:val="0016547F"/>
    <w:rsid w:val="00166362"/>
    <w:rsid w:val="00166B67"/>
    <w:rsid w:val="00183A7B"/>
    <w:rsid w:val="001862A8"/>
    <w:rsid w:val="00187BED"/>
    <w:rsid w:val="00193938"/>
    <w:rsid w:val="00196C93"/>
    <w:rsid w:val="0019728F"/>
    <w:rsid w:val="001B17A9"/>
    <w:rsid w:val="001B2DF2"/>
    <w:rsid w:val="001B53B3"/>
    <w:rsid w:val="001B65FB"/>
    <w:rsid w:val="001C1C7C"/>
    <w:rsid w:val="001C66C8"/>
    <w:rsid w:val="001D428B"/>
    <w:rsid w:val="001E2B78"/>
    <w:rsid w:val="001F58A1"/>
    <w:rsid w:val="001F7F29"/>
    <w:rsid w:val="0020187F"/>
    <w:rsid w:val="002055B8"/>
    <w:rsid w:val="002327EA"/>
    <w:rsid w:val="002330CF"/>
    <w:rsid w:val="00242551"/>
    <w:rsid w:val="002454EB"/>
    <w:rsid w:val="00250530"/>
    <w:rsid w:val="00270E26"/>
    <w:rsid w:val="00273A64"/>
    <w:rsid w:val="00274707"/>
    <w:rsid w:val="00276385"/>
    <w:rsid w:val="00281AAC"/>
    <w:rsid w:val="002831EB"/>
    <w:rsid w:val="00290ACB"/>
    <w:rsid w:val="00292567"/>
    <w:rsid w:val="002A130B"/>
    <w:rsid w:val="002A54BF"/>
    <w:rsid w:val="002A5AF7"/>
    <w:rsid w:val="002B4403"/>
    <w:rsid w:val="002D0B68"/>
    <w:rsid w:val="002D303D"/>
    <w:rsid w:val="002E1B2C"/>
    <w:rsid w:val="002E22F0"/>
    <w:rsid w:val="002F4B84"/>
    <w:rsid w:val="002F5A32"/>
    <w:rsid w:val="00301736"/>
    <w:rsid w:val="0031455A"/>
    <w:rsid w:val="003160A4"/>
    <w:rsid w:val="003176F0"/>
    <w:rsid w:val="00321277"/>
    <w:rsid w:val="003216A1"/>
    <w:rsid w:val="00326AD4"/>
    <w:rsid w:val="00330088"/>
    <w:rsid w:val="003459DB"/>
    <w:rsid w:val="00345C04"/>
    <w:rsid w:val="00360543"/>
    <w:rsid w:val="00360EB4"/>
    <w:rsid w:val="00375670"/>
    <w:rsid w:val="00376532"/>
    <w:rsid w:val="003801CA"/>
    <w:rsid w:val="003807A2"/>
    <w:rsid w:val="003852E0"/>
    <w:rsid w:val="0038573D"/>
    <w:rsid w:val="0038708A"/>
    <w:rsid w:val="00393149"/>
    <w:rsid w:val="00393757"/>
    <w:rsid w:val="00394538"/>
    <w:rsid w:val="003A15B6"/>
    <w:rsid w:val="003A3D2A"/>
    <w:rsid w:val="003C36BE"/>
    <w:rsid w:val="003C3FDA"/>
    <w:rsid w:val="003C5317"/>
    <w:rsid w:val="003D2CBC"/>
    <w:rsid w:val="003D4FA2"/>
    <w:rsid w:val="003D4FB9"/>
    <w:rsid w:val="003D5E0F"/>
    <w:rsid w:val="003E43AB"/>
    <w:rsid w:val="003E5DA4"/>
    <w:rsid w:val="003E7C6E"/>
    <w:rsid w:val="003F490B"/>
    <w:rsid w:val="003F5C93"/>
    <w:rsid w:val="00410DC9"/>
    <w:rsid w:val="0041446D"/>
    <w:rsid w:val="004210EB"/>
    <w:rsid w:val="0042334D"/>
    <w:rsid w:val="00434DA9"/>
    <w:rsid w:val="00436E72"/>
    <w:rsid w:val="00442643"/>
    <w:rsid w:val="004466A8"/>
    <w:rsid w:val="00450C09"/>
    <w:rsid w:val="00451BAF"/>
    <w:rsid w:val="00453F3E"/>
    <w:rsid w:val="00482CDC"/>
    <w:rsid w:val="00484CD8"/>
    <w:rsid w:val="004929A7"/>
    <w:rsid w:val="00496A9D"/>
    <w:rsid w:val="00496D30"/>
    <w:rsid w:val="004A591B"/>
    <w:rsid w:val="004A7790"/>
    <w:rsid w:val="004B12D6"/>
    <w:rsid w:val="004C6775"/>
    <w:rsid w:val="004C74AA"/>
    <w:rsid w:val="004D080B"/>
    <w:rsid w:val="004D2182"/>
    <w:rsid w:val="004D7020"/>
    <w:rsid w:val="004E752A"/>
    <w:rsid w:val="005005D0"/>
    <w:rsid w:val="0051085C"/>
    <w:rsid w:val="0053209F"/>
    <w:rsid w:val="0055203D"/>
    <w:rsid w:val="00552648"/>
    <w:rsid w:val="00553AF8"/>
    <w:rsid w:val="00555BDD"/>
    <w:rsid w:val="0056419C"/>
    <w:rsid w:val="005676D2"/>
    <w:rsid w:val="00580EEB"/>
    <w:rsid w:val="0058328C"/>
    <w:rsid w:val="005847E9"/>
    <w:rsid w:val="00596BEA"/>
    <w:rsid w:val="005A31B4"/>
    <w:rsid w:val="005B51D1"/>
    <w:rsid w:val="005B5A0A"/>
    <w:rsid w:val="005B7A73"/>
    <w:rsid w:val="005C071E"/>
    <w:rsid w:val="005C4EC0"/>
    <w:rsid w:val="005C7747"/>
    <w:rsid w:val="005D2B0B"/>
    <w:rsid w:val="005D3859"/>
    <w:rsid w:val="005E096B"/>
    <w:rsid w:val="005E2CCE"/>
    <w:rsid w:val="005F0C2A"/>
    <w:rsid w:val="005F71F8"/>
    <w:rsid w:val="00602D75"/>
    <w:rsid w:val="00630268"/>
    <w:rsid w:val="00637F54"/>
    <w:rsid w:val="006405B5"/>
    <w:rsid w:val="00641CCA"/>
    <w:rsid w:val="00647F54"/>
    <w:rsid w:val="0065084E"/>
    <w:rsid w:val="0065094D"/>
    <w:rsid w:val="006532FA"/>
    <w:rsid w:val="00660292"/>
    <w:rsid w:val="00665F9C"/>
    <w:rsid w:val="00666883"/>
    <w:rsid w:val="0067026A"/>
    <w:rsid w:val="0067033B"/>
    <w:rsid w:val="00673A97"/>
    <w:rsid w:val="0067710A"/>
    <w:rsid w:val="0068220C"/>
    <w:rsid w:val="00682FC9"/>
    <w:rsid w:val="006832D3"/>
    <w:rsid w:val="0068427B"/>
    <w:rsid w:val="006846C7"/>
    <w:rsid w:val="00684D4B"/>
    <w:rsid w:val="006914AF"/>
    <w:rsid w:val="006947E8"/>
    <w:rsid w:val="006B4A3D"/>
    <w:rsid w:val="006C282E"/>
    <w:rsid w:val="006C5C09"/>
    <w:rsid w:val="006C639E"/>
    <w:rsid w:val="006D0164"/>
    <w:rsid w:val="006D0B8B"/>
    <w:rsid w:val="006D2206"/>
    <w:rsid w:val="006D645D"/>
    <w:rsid w:val="006E2719"/>
    <w:rsid w:val="006E2935"/>
    <w:rsid w:val="006E2E96"/>
    <w:rsid w:val="006E5DE1"/>
    <w:rsid w:val="006E7D21"/>
    <w:rsid w:val="00700313"/>
    <w:rsid w:val="00702DD3"/>
    <w:rsid w:val="0070589B"/>
    <w:rsid w:val="0071036F"/>
    <w:rsid w:val="0071741E"/>
    <w:rsid w:val="00722833"/>
    <w:rsid w:val="007242F5"/>
    <w:rsid w:val="007328AB"/>
    <w:rsid w:val="00735243"/>
    <w:rsid w:val="007448B3"/>
    <w:rsid w:val="00744F14"/>
    <w:rsid w:val="00746F2E"/>
    <w:rsid w:val="00747176"/>
    <w:rsid w:val="007473B7"/>
    <w:rsid w:val="00763456"/>
    <w:rsid w:val="00764F56"/>
    <w:rsid w:val="00765F9F"/>
    <w:rsid w:val="00773201"/>
    <w:rsid w:val="00773FF9"/>
    <w:rsid w:val="007828CB"/>
    <w:rsid w:val="00782C6C"/>
    <w:rsid w:val="00792A4E"/>
    <w:rsid w:val="00793CDA"/>
    <w:rsid w:val="007A4A92"/>
    <w:rsid w:val="007B3205"/>
    <w:rsid w:val="007B491E"/>
    <w:rsid w:val="007B76CB"/>
    <w:rsid w:val="007C0F9B"/>
    <w:rsid w:val="007D1EB1"/>
    <w:rsid w:val="007D7D89"/>
    <w:rsid w:val="007E0948"/>
    <w:rsid w:val="007E6C9A"/>
    <w:rsid w:val="007F0E4D"/>
    <w:rsid w:val="007F30D3"/>
    <w:rsid w:val="007F6E48"/>
    <w:rsid w:val="00800F20"/>
    <w:rsid w:val="0080398E"/>
    <w:rsid w:val="00811049"/>
    <w:rsid w:val="00822D7F"/>
    <w:rsid w:val="0082433B"/>
    <w:rsid w:val="00825DB3"/>
    <w:rsid w:val="00830F48"/>
    <w:rsid w:val="00833719"/>
    <w:rsid w:val="0084401F"/>
    <w:rsid w:val="00846D2C"/>
    <w:rsid w:val="00853BED"/>
    <w:rsid w:val="00860FF4"/>
    <w:rsid w:val="0087089E"/>
    <w:rsid w:val="00876117"/>
    <w:rsid w:val="00882EDE"/>
    <w:rsid w:val="008926F0"/>
    <w:rsid w:val="00894A0E"/>
    <w:rsid w:val="008A099E"/>
    <w:rsid w:val="008C295E"/>
    <w:rsid w:val="008C2ADE"/>
    <w:rsid w:val="008C42C2"/>
    <w:rsid w:val="008D2E92"/>
    <w:rsid w:val="008D5DF2"/>
    <w:rsid w:val="008E5778"/>
    <w:rsid w:val="008E6239"/>
    <w:rsid w:val="008E7B3D"/>
    <w:rsid w:val="008F354D"/>
    <w:rsid w:val="00902C21"/>
    <w:rsid w:val="00905744"/>
    <w:rsid w:val="0091062A"/>
    <w:rsid w:val="00912FB0"/>
    <w:rsid w:val="00915F7D"/>
    <w:rsid w:val="00916E49"/>
    <w:rsid w:val="009221FA"/>
    <w:rsid w:val="00925335"/>
    <w:rsid w:val="00932971"/>
    <w:rsid w:val="0093418C"/>
    <w:rsid w:val="00941E79"/>
    <w:rsid w:val="009527F0"/>
    <w:rsid w:val="00956030"/>
    <w:rsid w:val="00956A94"/>
    <w:rsid w:val="009678F6"/>
    <w:rsid w:val="009754B5"/>
    <w:rsid w:val="009778C5"/>
    <w:rsid w:val="00977DA1"/>
    <w:rsid w:val="009918DB"/>
    <w:rsid w:val="009936E1"/>
    <w:rsid w:val="009B7C4A"/>
    <w:rsid w:val="009B7CEF"/>
    <w:rsid w:val="009C11E8"/>
    <w:rsid w:val="009C43B4"/>
    <w:rsid w:val="009D291D"/>
    <w:rsid w:val="009D2B81"/>
    <w:rsid w:val="009D6E72"/>
    <w:rsid w:val="009E5BCB"/>
    <w:rsid w:val="009E5CD0"/>
    <w:rsid w:val="009F27DD"/>
    <w:rsid w:val="009F3B29"/>
    <w:rsid w:val="00A106D7"/>
    <w:rsid w:val="00A26BEC"/>
    <w:rsid w:val="00A305C6"/>
    <w:rsid w:val="00A30DBB"/>
    <w:rsid w:val="00A40346"/>
    <w:rsid w:val="00A40C9C"/>
    <w:rsid w:val="00A54A1B"/>
    <w:rsid w:val="00A607C4"/>
    <w:rsid w:val="00A614EB"/>
    <w:rsid w:val="00A63573"/>
    <w:rsid w:val="00A7340B"/>
    <w:rsid w:val="00A817D2"/>
    <w:rsid w:val="00A833BE"/>
    <w:rsid w:val="00A91C7C"/>
    <w:rsid w:val="00AA361D"/>
    <w:rsid w:val="00AA5D70"/>
    <w:rsid w:val="00AA6799"/>
    <w:rsid w:val="00AB0249"/>
    <w:rsid w:val="00AB05EC"/>
    <w:rsid w:val="00AB0B28"/>
    <w:rsid w:val="00AB599B"/>
    <w:rsid w:val="00AB65AB"/>
    <w:rsid w:val="00AC6B4E"/>
    <w:rsid w:val="00AD35B5"/>
    <w:rsid w:val="00AE0A10"/>
    <w:rsid w:val="00AE30AB"/>
    <w:rsid w:val="00AE5280"/>
    <w:rsid w:val="00AF22B2"/>
    <w:rsid w:val="00AF2E38"/>
    <w:rsid w:val="00AF39E5"/>
    <w:rsid w:val="00B04E1B"/>
    <w:rsid w:val="00B14E95"/>
    <w:rsid w:val="00B161C3"/>
    <w:rsid w:val="00B22088"/>
    <w:rsid w:val="00B22A04"/>
    <w:rsid w:val="00B26538"/>
    <w:rsid w:val="00B40863"/>
    <w:rsid w:val="00B42266"/>
    <w:rsid w:val="00B6218B"/>
    <w:rsid w:val="00B7042B"/>
    <w:rsid w:val="00B846BF"/>
    <w:rsid w:val="00B86A05"/>
    <w:rsid w:val="00B90802"/>
    <w:rsid w:val="00B9210D"/>
    <w:rsid w:val="00B9288D"/>
    <w:rsid w:val="00B949BF"/>
    <w:rsid w:val="00B9584F"/>
    <w:rsid w:val="00BA7632"/>
    <w:rsid w:val="00BB054C"/>
    <w:rsid w:val="00BB0674"/>
    <w:rsid w:val="00BB3832"/>
    <w:rsid w:val="00BB6A0A"/>
    <w:rsid w:val="00BB7C20"/>
    <w:rsid w:val="00BD0B34"/>
    <w:rsid w:val="00BD19E8"/>
    <w:rsid w:val="00BD48C8"/>
    <w:rsid w:val="00BD5BB4"/>
    <w:rsid w:val="00BD6ACA"/>
    <w:rsid w:val="00BE4D58"/>
    <w:rsid w:val="00BF0503"/>
    <w:rsid w:val="00BF1C5A"/>
    <w:rsid w:val="00C011B4"/>
    <w:rsid w:val="00C0243E"/>
    <w:rsid w:val="00C05887"/>
    <w:rsid w:val="00C06ACC"/>
    <w:rsid w:val="00C126D2"/>
    <w:rsid w:val="00C17C34"/>
    <w:rsid w:val="00C42B84"/>
    <w:rsid w:val="00C42E8C"/>
    <w:rsid w:val="00C5193E"/>
    <w:rsid w:val="00C55D6F"/>
    <w:rsid w:val="00C567AF"/>
    <w:rsid w:val="00C56BA5"/>
    <w:rsid w:val="00C57037"/>
    <w:rsid w:val="00C60D0E"/>
    <w:rsid w:val="00C6501D"/>
    <w:rsid w:val="00C72BEB"/>
    <w:rsid w:val="00C77674"/>
    <w:rsid w:val="00C8634E"/>
    <w:rsid w:val="00CA23B9"/>
    <w:rsid w:val="00CA3F01"/>
    <w:rsid w:val="00CA6F09"/>
    <w:rsid w:val="00CB1C15"/>
    <w:rsid w:val="00CC0D7B"/>
    <w:rsid w:val="00CC17F8"/>
    <w:rsid w:val="00CC3C4E"/>
    <w:rsid w:val="00CC7AA2"/>
    <w:rsid w:val="00CD22C1"/>
    <w:rsid w:val="00CD7364"/>
    <w:rsid w:val="00CE1D5E"/>
    <w:rsid w:val="00CE7E00"/>
    <w:rsid w:val="00D0794D"/>
    <w:rsid w:val="00D15592"/>
    <w:rsid w:val="00D22F26"/>
    <w:rsid w:val="00D339E8"/>
    <w:rsid w:val="00D34DBC"/>
    <w:rsid w:val="00D36A09"/>
    <w:rsid w:val="00D42CEA"/>
    <w:rsid w:val="00D44B35"/>
    <w:rsid w:val="00D511F4"/>
    <w:rsid w:val="00D5319D"/>
    <w:rsid w:val="00D5479C"/>
    <w:rsid w:val="00D630D2"/>
    <w:rsid w:val="00D6737C"/>
    <w:rsid w:val="00D73E43"/>
    <w:rsid w:val="00D74ECA"/>
    <w:rsid w:val="00D765F1"/>
    <w:rsid w:val="00D77A17"/>
    <w:rsid w:val="00D84300"/>
    <w:rsid w:val="00D90D6B"/>
    <w:rsid w:val="00D93119"/>
    <w:rsid w:val="00D95CE9"/>
    <w:rsid w:val="00DA692B"/>
    <w:rsid w:val="00DB2CE8"/>
    <w:rsid w:val="00DC0CB1"/>
    <w:rsid w:val="00DC1539"/>
    <w:rsid w:val="00DC16A4"/>
    <w:rsid w:val="00DD379E"/>
    <w:rsid w:val="00DD381F"/>
    <w:rsid w:val="00DD4842"/>
    <w:rsid w:val="00DD5F8E"/>
    <w:rsid w:val="00DE27C0"/>
    <w:rsid w:val="00DF015A"/>
    <w:rsid w:val="00E025EE"/>
    <w:rsid w:val="00E06C86"/>
    <w:rsid w:val="00E11A6E"/>
    <w:rsid w:val="00E1589D"/>
    <w:rsid w:val="00E15B58"/>
    <w:rsid w:val="00E2778B"/>
    <w:rsid w:val="00E27EBF"/>
    <w:rsid w:val="00E47299"/>
    <w:rsid w:val="00E631D1"/>
    <w:rsid w:val="00E63CE8"/>
    <w:rsid w:val="00E7066D"/>
    <w:rsid w:val="00E70C56"/>
    <w:rsid w:val="00E71DB5"/>
    <w:rsid w:val="00E84CDF"/>
    <w:rsid w:val="00E904F9"/>
    <w:rsid w:val="00EA2828"/>
    <w:rsid w:val="00EA74B9"/>
    <w:rsid w:val="00EB33C3"/>
    <w:rsid w:val="00EB5B89"/>
    <w:rsid w:val="00EC19F0"/>
    <w:rsid w:val="00EC759F"/>
    <w:rsid w:val="00ED4C41"/>
    <w:rsid w:val="00EE2CD8"/>
    <w:rsid w:val="00EE4E43"/>
    <w:rsid w:val="00EE763C"/>
    <w:rsid w:val="00EE7FD0"/>
    <w:rsid w:val="00EF3E7E"/>
    <w:rsid w:val="00F03198"/>
    <w:rsid w:val="00F07DED"/>
    <w:rsid w:val="00F11170"/>
    <w:rsid w:val="00F127B4"/>
    <w:rsid w:val="00F216F8"/>
    <w:rsid w:val="00F21715"/>
    <w:rsid w:val="00F219B1"/>
    <w:rsid w:val="00F22CC7"/>
    <w:rsid w:val="00F23231"/>
    <w:rsid w:val="00F30616"/>
    <w:rsid w:val="00F31601"/>
    <w:rsid w:val="00F32390"/>
    <w:rsid w:val="00F41718"/>
    <w:rsid w:val="00F43564"/>
    <w:rsid w:val="00F505B5"/>
    <w:rsid w:val="00F50683"/>
    <w:rsid w:val="00F50A5A"/>
    <w:rsid w:val="00F51B98"/>
    <w:rsid w:val="00F63B7D"/>
    <w:rsid w:val="00F76A47"/>
    <w:rsid w:val="00F90260"/>
    <w:rsid w:val="00F95DFD"/>
    <w:rsid w:val="00FA2AAF"/>
    <w:rsid w:val="00FB4D7F"/>
    <w:rsid w:val="00FB6BE6"/>
    <w:rsid w:val="00FD1847"/>
    <w:rsid w:val="00FD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65A8DF"/>
  <w15:chartTrackingRefBased/>
  <w15:docId w15:val="{FBC21E0A-6D25-42C8-9F8C-1167663C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7364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8427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llegamentoipertestuale">
    <w:name w:val="Hyperlink"/>
    <w:rsid w:val="003D4FA2"/>
    <w:rPr>
      <w:color w:val="0000FF"/>
      <w:u w:val="single"/>
    </w:rPr>
  </w:style>
  <w:style w:type="character" w:styleId="Enfasigrassetto">
    <w:name w:val="Strong"/>
    <w:uiPriority w:val="22"/>
    <w:qFormat/>
    <w:rsid w:val="00E1589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F6E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F6E4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F6E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F6E48"/>
    <w:rPr>
      <w:sz w:val="24"/>
      <w:szCs w:val="24"/>
    </w:rPr>
  </w:style>
  <w:style w:type="character" w:customStyle="1" w:styleId="Menzionenonrisolta1">
    <w:name w:val="Menzione non risolta1"/>
    <w:uiPriority w:val="99"/>
    <w:semiHidden/>
    <w:unhideWhenUsed/>
    <w:rsid w:val="00DD4842"/>
    <w:rPr>
      <w:color w:val="605E5C"/>
      <w:shd w:val="clear" w:color="auto" w:fill="E1DFDD"/>
    </w:rPr>
  </w:style>
  <w:style w:type="character" w:styleId="Collegamentovisitato">
    <w:name w:val="FollowedHyperlink"/>
    <w:uiPriority w:val="99"/>
    <w:semiHidden/>
    <w:unhideWhenUsed/>
    <w:rsid w:val="00C011B4"/>
    <w:rPr>
      <w:color w:val="954F72"/>
      <w:u w:val="single"/>
    </w:rPr>
  </w:style>
  <w:style w:type="paragraph" w:styleId="NormaleWeb">
    <w:name w:val="Normal (Web)"/>
    <w:basedOn w:val="Normale"/>
    <w:uiPriority w:val="99"/>
    <w:semiHidden/>
    <w:unhideWhenUsed/>
    <w:rsid w:val="009C11E8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rsid w:val="00773FF9"/>
    <w:pPr>
      <w:suppressAutoHyphens/>
      <w:spacing w:after="120"/>
    </w:pPr>
    <w:rPr>
      <w:lang w:eastAsia="zh-CN"/>
    </w:rPr>
  </w:style>
  <w:style w:type="character" w:customStyle="1" w:styleId="CorpotestoCarattere">
    <w:name w:val="Corpo testo Carattere"/>
    <w:link w:val="Corpotesto"/>
    <w:rsid w:val="00773FF9"/>
    <w:rPr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7033B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67033B"/>
    <w:rPr>
      <w:rFonts w:ascii="Calibri" w:hAnsi="Calibri" w:cs="Arial Unicode MS"/>
      <w:color w:val="000000"/>
      <w:u w:color="000000"/>
      <w:lang w:val="en-US"/>
    </w:rPr>
  </w:style>
  <w:style w:type="character" w:styleId="Rimandonotaapidipagina">
    <w:name w:val="footnote reference"/>
    <w:uiPriority w:val="99"/>
    <w:semiHidden/>
    <w:unhideWhenUsed/>
    <w:rsid w:val="006703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9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rotocollo@pec.gpdp.it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ante@gpdp.i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avoro\OneDrive%20-%20SCUOLA%20360&#176;%20SERVIZI%20PER%20SCUOLE%20DI%20FABIO%20ODELLI\GDPR\DOC_PRIVACY\DOC_COMUNI\Informative\2022\IA01_Informativa_studenti_famiglie_%20202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D60B054E16896458B1E38C4DFBA044C" ma:contentTypeVersion="14" ma:contentTypeDescription="Creare un nuovo documento." ma:contentTypeScope="" ma:versionID="9d602fc000dff9a0f43e5c00be577b09">
  <xsd:schema xmlns:xsd="http://www.w3.org/2001/XMLSchema" xmlns:xs="http://www.w3.org/2001/XMLSchema" xmlns:p="http://schemas.microsoft.com/office/2006/metadata/properties" xmlns:ns3="8cbd8fc4-c0ee-4fff-9a84-e0ff7584ba12" xmlns:ns4="1924e0b6-8c5c-4f88-9bf6-7f8b34f0fc25" targetNamespace="http://schemas.microsoft.com/office/2006/metadata/properties" ma:root="true" ma:fieldsID="9c43abf8c2829097d94360d52afea7a0" ns3:_="" ns4:_="">
    <xsd:import namespace="8cbd8fc4-c0ee-4fff-9a84-e0ff7584ba12"/>
    <xsd:import namespace="1924e0b6-8c5c-4f88-9bf6-7f8b34f0fc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d8fc4-c0ee-4fff-9a84-e0ff7584b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24e0b6-8c5c-4f88-9bf6-7f8b34f0fc2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B7A970-734B-4532-AF94-65F5ED87CD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A30E949-8924-4AEB-AAAE-CC71DA38EA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5EF412-EF5B-47BC-B928-6C32D71D2C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d8fc4-c0ee-4fff-9a84-e0ff7584ba12"/>
    <ds:schemaRef ds:uri="1924e0b6-8c5c-4f88-9bf6-7f8b34f0f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D:\lavoro\OneDrive - SCUOLA 360° SERVIZI PER SCUOLE DI FABIO ODELLI\GDPR\DOC_PRIVACY\DOC_COMUNI\Informative\2022\IA01_Informativa_studenti_famiglie_ 2022.dotx</Template>
  <TotalTime>8</TotalTime>
  <Pages>4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7154</CharactersWithSpaces>
  <SharedDoc>false</SharedDoc>
  <HLinks>
    <vt:vector size="6" baseType="variant">
      <vt:variant>
        <vt:i4>524364</vt:i4>
      </vt:variant>
      <vt:variant>
        <vt:i4>0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cp:lastModifiedBy>SGARZI DANIELA</cp:lastModifiedBy>
  <cp:revision>10</cp:revision>
  <cp:lastPrinted>2022-10-19T10:53:00Z</cp:lastPrinted>
  <dcterms:created xsi:type="dcterms:W3CDTF">2024-11-20T10:27:00Z</dcterms:created>
  <dcterms:modified xsi:type="dcterms:W3CDTF">2024-12-04T14:09:00Z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0x0101008D60B054E16896458B1E38C4DFBA044C</vt:lpwstr>
  </property>
</Properties>
</file>